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8383" w14:textId="77777777" w:rsidR="00DD267F" w:rsidRPr="00004120" w:rsidRDefault="00BC60D5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6955890" wp14:editId="1A73651B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</w:t>
      </w:r>
      <w:r w:rsidR="00FE0C67" w:rsidRPr="00FE0C67"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 </w:t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</w:t>
      </w:r>
      <w:r w:rsidR="00DD267F" w:rsidRPr="00DD267F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  <w:r w:rsidR="00DD267F" w:rsidRPr="00004120">
        <w:rPr>
          <w:rFonts w:ascii="TH SarabunPSK" w:hAnsi="TH SarabunPSK" w:cs="TH SarabunPSK"/>
        </w:rPr>
        <w:tab/>
      </w:r>
      <w:r w:rsidR="00DD267F" w:rsidRPr="00004120"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6966059D" w14:textId="1B115C37" w:rsidR="008535D9" w:rsidRPr="00C50B37" w:rsidRDefault="00BC60D5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57FA79A6" wp14:editId="3F19C207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F1CD6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0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40DC" w:rsidRPr="000940DC">
        <w:rPr>
          <w:rFonts w:ascii="TH SarabunPSK" w:hAnsi="TH SarabunPSK" w:cs="TH SarabunPSK"/>
          <w:sz w:val="32"/>
          <w:szCs w:val="32"/>
          <w:cs/>
        </w:rPr>
        <w:t>วิทยาลัยการอาชีพท้ายเหมือง</w:t>
      </w:r>
      <w:r w:rsidR="00C50B37" w:rsidRPr="00C50B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40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0B37" w:rsidRPr="00C50B37">
        <w:rPr>
          <w:rFonts w:ascii="TH SarabunPSK" w:hAnsi="TH SarabunPSK" w:cs="TH SarabunPSK"/>
          <w:sz w:val="32"/>
          <w:szCs w:val="32"/>
          <w:cs/>
        </w:rPr>
        <w:t xml:space="preserve">ฝ่ายวิชาการ  </w:t>
      </w:r>
      <w:r w:rsidR="000940DC" w:rsidRPr="000940DC">
        <w:rPr>
          <w:rFonts w:ascii="TH SarabunPSK" w:hAnsi="TH SarabunPSK" w:cs="TH SarabunPSK"/>
          <w:sz w:val="32"/>
          <w:szCs w:val="32"/>
          <w:cs/>
        </w:rPr>
        <w:t>แผนกวิชา</w:t>
      </w:r>
      <w:r w:rsidR="00FE4A5C" w:rsidRPr="00823D08">
        <w:rPr>
          <w:rFonts w:ascii="TH SarabunPSK" w:hAnsi="TH SarabunPSK" w:cs="TH SarabunPSK"/>
          <w:color w:val="EE0000"/>
          <w:sz w:val="32"/>
          <w:szCs w:val="32"/>
        </w:rPr>
        <w:t>……………………</w:t>
      </w:r>
      <w:r w:rsidR="0078001F" w:rsidRPr="00823D08">
        <w:rPr>
          <w:rFonts w:ascii="TH SarabunPSK" w:hAnsi="TH SarabunPSK" w:cs="TH SarabunPSK" w:hint="cs"/>
          <w:color w:val="EE0000"/>
          <w:sz w:val="32"/>
          <w:szCs w:val="32"/>
          <w:cs/>
        </w:rPr>
        <w:t>...</w:t>
      </w:r>
      <w:r w:rsidR="000940DC" w:rsidRPr="000940D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9F24DC0" w14:textId="625B04F2" w:rsidR="008535D9" w:rsidRDefault="00BC60D5" w:rsidP="009813B5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A354F86" wp14:editId="4A389E5F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17254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920826B" wp14:editId="6F382FE4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A89BE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E4A5C">
        <w:rPr>
          <w:rFonts w:ascii="TH SarabunPSK" w:hAnsi="TH SarabunPSK" w:cs="TH SarabunPSK"/>
          <w:sz w:val="32"/>
          <w:szCs w:val="32"/>
        </w:rPr>
        <w:t xml:space="preserve">    </w:t>
      </w:r>
      <w:r w:rsidR="00C50B3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B4D7E" w:rsidRPr="004B4D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40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35F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075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4D7E" w:rsidRPr="004B4D7E">
        <w:rPr>
          <w:rFonts w:ascii="TH SarabunPSK" w:hAnsi="TH SarabunPSK" w:cs="TH SarabunPSK"/>
          <w:sz w:val="32"/>
          <w:szCs w:val="32"/>
          <w:cs/>
        </w:rPr>
        <w:t>/</w:t>
      </w:r>
      <w:r w:rsidR="00C50B37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FE4A5C">
        <w:rPr>
          <w:rFonts w:ascii="TH SarabunPSK" w:hAnsi="TH SarabunPSK" w:cs="TH SarabunPSK" w:hint="cs"/>
          <w:sz w:val="32"/>
          <w:szCs w:val="32"/>
          <w:cs/>
        </w:rPr>
        <w:t>๙</w:t>
      </w:r>
      <w:r w:rsidR="008535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13B5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                    </w:t>
      </w:r>
      <w:r w:rsidR="009813B5" w:rsidRPr="009813B5">
        <w:rPr>
          <w:rFonts w:ascii="TH SarabunPSK" w:hAnsi="TH SarabunPSK" w:cs="TH SarabunPSK" w:hint="cs"/>
          <w:b/>
          <w:bCs/>
          <w:sz w:val="40"/>
          <w:szCs w:val="40"/>
          <w:cs/>
        </w:rPr>
        <w:t>วัน</w:t>
      </w:r>
      <w:r w:rsidR="008535D9" w:rsidRPr="009813B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1D2D8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9075C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 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14:paraId="2F9D7FF0" w14:textId="0426009A" w:rsidR="008535D9" w:rsidRPr="00C87E7C" w:rsidRDefault="00BC60D5" w:rsidP="004470A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99222C1" wp14:editId="564C39BA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EE531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FjGtB/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075CD" w:rsidRPr="009075CD">
        <w:rPr>
          <w:rFonts w:ascii="TH SarabunPSK" w:hAnsi="TH SarabunPSK" w:cs="TH SarabunPSK"/>
          <w:sz w:val="32"/>
          <w:szCs w:val="32"/>
          <w:cs/>
        </w:rPr>
        <w:t>ขออนุญาตใช้และนำส่งสื่อประกอบการจัดการเรียนรู้</w:t>
      </w:r>
      <w:r w:rsidR="008535FD" w:rsidRPr="008535FD">
        <w:rPr>
          <w:rFonts w:ascii="TH SarabunPSK" w:hAnsi="TH SarabunPSK" w:cs="TH SarabunPSK"/>
          <w:sz w:val="32"/>
          <w:szCs w:val="32"/>
          <w:cs/>
        </w:rPr>
        <w:t xml:space="preserve"> ภาคเรียนที่ </w:t>
      </w:r>
      <w:r w:rsidR="008535FD">
        <w:rPr>
          <w:rFonts w:ascii="TH SarabunPSK" w:hAnsi="TH SarabunPSK" w:cs="TH SarabunPSK" w:hint="cs"/>
          <w:sz w:val="32"/>
          <w:szCs w:val="32"/>
          <w:cs/>
        </w:rPr>
        <w:t>๑</w:t>
      </w:r>
      <w:r w:rsidR="008535FD" w:rsidRPr="008535FD">
        <w:rPr>
          <w:rFonts w:ascii="TH SarabunPSK" w:hAnsi="TH SarabunPSK" w:cs="TH SarabunPSK"/>
          <w:sz w:val="32"/>
          <w:szCs w:val="32"/>
          <w:cs/>
        </w:rPr>
        <w:t xml:space="preserve"> ปีการศึกษา ๒๕๖</w:t>
      </w:r>
      <w:r w:rsidR="009075CD"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4841F513" w14:textId="4B2E9A17" w:rsidR="00C87E7C" w:rsidRPr="00B80B01" w:rsidRDefault="00C50B37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50B37">
        <w:rPr>
          <w:rFonts w:ascii="TH SarabunPSK" w:hAnsi="TH SarabunPSK" w:cs="TH SarabunPSK"/>
          <w:sz w:val="32"/>
          <w:szCs w:val="32"/>
          <w:cs/>
        </w:rPr>
        <w:t>เรียน  ผู้อำนวยการวิทยาลัยการอาชีพท้ายเหมือง</w:t>
      </w:r>
    </w:p>
    <w:p w14:paraId="082F39AB" w14:textId="2003496A" w:rsidR="008535FD" w:rsidRPr="008535FD" w:rsidRDefault="008535FD" w:rsidP="008535FD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535FD">
        <w:rPr>
          <w:rFonts w:ascii="TH SarabunPSK" w:hAnsi="TH SarabunPSK" w:cs="TH SarabunPSK"/>
          <w:sz w:val="32"/>
          <w:szCs w:val="32"/>
          <w:cs/>
        </w:rPr>
        <w:t>ตามที่</w:t>
      </w:r>
      <w:r w:rsidR="009075CD">
        <w:rPr>
          <w:rFonts w:ascii="TH SarabunPSK" w:hAnsi="TH SarabunPSK" w:cs="TH SarabunPSK" w:hint="cs"/>
          <w:sz w:val="32"/>
          <w:szCs w:val="32"/>
          <w:cs/>
        </w:rPr>
        <w:t xml:space="preserve"> งานวิทยบริการและเทคโนโลยีการศึกษา</w:t>
      </w:r>
      <w:r w:rsidR="009075CD" w:rsidRPr="009075CD">
        <w:rPr>
          <w:rFonts w:ascii="TH SarabunPSK" w:hAnsi="TH SarabunPSK" w:cs="TH SarabunPSK"/>
          <w:sz w:val="32"/>
          <w:szCs w:val="32"/>
          <w:cs/>
        </w:rPr>
        <w:t>กำหนดให้ครูผู้สอนดำเนินการจัดทำ</w:t>
      </w:r>
      <w:r w:rsidR="00231350">
        <w:rPr>
          <w:rFonts w:ascii="TH SarabunPSK" w:hAnsi="TH SarabunPSK" w:cs="TH SarabunPSK" w:hint="cs"/>
          <w:sz w:val="32"/>
          <w:szCs w:val="32"/>
          <w:cs/>
        </w:rPr>
        <w:t>/</w:t>
      </w:r>
      <w:r w:rsidR="009075CD">
        <w:rPr>
          <w:rFonts w:ascii="TH SarabunPSK" w:hAnsi="TH SarabunPSK" w:cs="TH SarabunPSK" w:hint="cs"/>
          <w:sz w:val="32"/>
          <w:szCs w:val="32"/>
          <w:cs/>
        </w:rPr>
        <w:t>รวบรวม</w:t>
      </w:r>
      <w:r w:rsidR="002313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75CD" w:rsidRPr="009075CD">
        <w:rPr>
          <w:rFonts w:ascii="TH SarabunPSK" w:hAnsi="TH SarabunPSK" w:cs="TH SarabunPSK"/>
          <w:sz w:val="32"/>
          <w:szCs w:val="32"/>
          <w:cs/>
        </w:rPr>
        <w:t>สื่อประกอบการจัดการเรียนรู้</w:t>
      </w:r>
      <w:r w:rsidR="009075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75CD" w:rsidRPr="009075CD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9075CD">
        <w:rPr>
          <w:rFonts w:ascii="TH SarabunPSK" w:hAnsi="TH SarabunPSK" w:cs="TH SarabunPSK" w:hint="cs"/>
          <w:sz w:val="32"/>
          <w:szCs w:val="32"/>
          <w:cs/>
        </w:rPr>
        <w:t>๑</w:t>
      </w:r>
      <w:r w:rsidR="009075CD" w:rsidRPr="009075CD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 w:rsidR="009075CD">
        <w:rPr>
          <w:rFonts w:ascii="TH SarabunPSK" w:hAnsi="TH SarabunPSK" w:cs="TH SarabunPSK" w:hint="cs"/>
          <w:sz w:val="32"/>
          <w:szCs w:val="32"/>
          <w:cs/>
        </w:rPr>
        <w:t>๒๕๖๙</w:t>
      </w:r>
      <w:r w:rsidR="009075CD" w:rsidRPr="009075CD">
        <w:rPr>
          <w:rFonts w:ascii="TH SarabunPSK" w:hAnsi="TH SarabunPSK" w:cs="TH SarabunPSK"/>
          <w:sz w:val="32"/>
          <w:szCs w:val="32"/>
          <w:cs/>
        </w:rPr>
        <w:t xml:space="preserve"> ในรายวิชาที่ได้รับมอบหมาย เพื่อใช้เป็นเครื่องมือสนับสนุนการเรียนรู้ของผู้เรียนให้เกิดประสิทธิภาพ</w:t>
      </w:r>
      <w:r w:rsidR="00231350"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  <w:r w:rsidR="009075CD" w:rsidRPr="009075C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ED91BD6" w14:textId="15965641" w:rsidR="00C87E7C" w:rsidRDefault="008535FD" w:rsidP="008535FD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535FD">
        <w:rPr>
          <w:rFonts w:ascii="TH SarabunPSK" w:hAnsi="TH SarabunPSK" w:cs="TH SarabunPSK"/>
          <w:sz w:val="32"/>
          <w:szCs w:val="32"/>
          <w:cs/>
        </w:rPr>
        <w:tab/>
      </w:r>
      <w:r w:rsidR="009075CD" w:rsidRPr="009075CD">
        <w:rPr>
          <w:rFonts w:ascii="TH SarabunPSK" w:hAnsi="TH SarabunPSK" w:cs="TH SarabunPSK"/>
          <w:sz w:val="32"/>
          <w:szCs w:val="32"/>
          <w:cs/>
        </w:rPr>
        <w:t>ในการนี้ ข้าพเจ้า</w:t>
      </w:r>
      <w:r w:rsidR="009075CD" w:rsidRPr="00823D08">
        <w:rPr>
          <w:rFonts w:ascii="TH SarabunPSK" w:hAnsi="TH SarabunPSK" w:cs="TH SarabunPSK" w:hint="cs"/>
          <w:color w:val="EE0000"/>
          <w:sz w:val="32"/>
          <w:szCs w:val="32"/>
          <w:cs/>
        </w:rPr>
        <w:t>......................................</w:t>
      </w:r>
      <w:r w:rsidR="009075CD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9075CD" w:rsidRPr="00823D08">
        <w:rPr>
          <w:rFonts w:ascii="TH SarabunPSK" w:hAnsi="TH SarabunPSK" w:cs="TH SarabunPSK" w:hint="cs"/>
          <w:color w:val="EE0000"/>
          <w:sz w:val="32"/>
          <w:szCs w:val="32"/>
          <w:cs/>
        </w:rPr>
        <w:t>...........................</w:t>
      </w:r>
      <w:r w:rsidR="009075CD">
        <w:rPr>
          <w:rFonts w:ascii="TH SarabunPSK" w:hAnsi="TH SarabunPSK" w:cs="TH SarabunPSK" w:hint="cs"/>
          <w:sz w:val="32"/>
          <w:szCs w:val="32"/>
          <w:cs/>
        </w:rPr>
        <w:t>แผนกวิชา</w:t>
      </w:r>
      <w:r w:rsidR="009075CD" w:rsidRPr="00823D08">
        <w:rPr>
          <w:rFonts w:ascii="TH SarabunPSK" w:hAnsi="TH SarabunPSK" w:cs="TH SarabunPSK" w:hint="cs"/>
          <w:color w:val="EE0000"/>
          <w:sz w:val="32"/>
          <w:szCs w:val="32"/>
          <w:cs/>
        </w:rPr>
        <w:t>.........................</w:t>
      </w:r>
      <w:r w:rsidR="00231350" w:rsidRPr="00231350">
        <w:rPr>
          <w:rFonts w:ascii="TH SarabunPSK" w:hAnsi="TH SarabunPSK" w:cs="TH SarabunPSK"/>
          <w:sz w:val="32"/>
          <w:szCs w:val="32"/>
          <w:cs/>
        </w:rPr>
        <w:t>ได้ดำเนินการเสร็จ</w:t>
      </w:r>
      <w:r w:rsidR="00231350">
        <w:rPr>
          <w:rFonts w:ascii="TH SarabunPSK" w:hAnsi="TH SarabunPSK" w:cs="TH SarabunPSK" w:hint="cs"/>
          <w:sz w:val="32"/>
          <w:szCs w:val="32"/>
          <w:cs/>
        </w:rPr>
        <w:t>สิ้น</w:t>
      </w:r>
      <w:r w:rsidR="00231350" w:rsidRPr="00231350">
        <w:rPr>
          <w:rFonts w:ascii="TH SarabunPSK" w:hAnsi="TH SarabunPSK" w:cs="TH SarabunPSK"/>
          <w:sz w:val="32"/>
          <w:szCs w:val="32"/>
          <w:cs/>
        </w:rPr>
        <w:t xml:space="preserve">เรียบร้อยแล้ว จึงขออนุญาตใช้และนำส่งสื่อประกอบการจัดการเรียนรู้ ภาคเรียนที่ </w:t>
      </w:r>
      <w:r w:rsidR="00231350">
        <w:rPr>
          <w:rFonts w:ascii="TH SarabunPSK" w:hAnsi="TH SarabunPSK" w:cs="TH SarabunPSK" w:hint="cs"/>
          <w:sz w:val="32"/>
          <w:szCs w:val="32"/>
          <w:cs/>
        </w:rPr>
        <w:t>๑</w:t>
      </w:r>
      <w:r w:rsidR="00231350" w:rsidRPr="002313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13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23D0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31350" w:rsidRPr="00231350">
        <w:rPr>
          <w:rFonts w:ascii="TH SarabunPSK" w:hAnsi="TH SarabunPSK" w:cs="TH SarabunPSK"/>
          <w:sz w:val="32"/>
          <w:szCs w:val="32"/>
          <w:cs/>
        </w:rPr>
        <w:t>ปีการศึกษ</w:t>
      </w:r>
      <w:r w:rsidR="00231350">
        <w:rPr>
          <w:rFonts w:ascii="TH SarabunPSK" w:hAnsi="TH SarabunPSK" w:cs="TH SarabunPSK" w:hint="cs"/>
          <w:sz w:val="32"/>
          <w:szCs w:val="32"/>
          <w:cs/>
        </w:rPr>
        <w:t>า ๒๕๖๙</w:t>
      </w:r>
      <w:r w:rsidR="00231350" w:rsidRPr="00231350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231350" w:rsidRPr="00823D08">
        <w:rPr>
          <w:rFonts w:ascii="TH SarabunPSK" w:hAnsi="TH SarabunPSK" w:cs="TH SarabunPSK"/>
          <w:color w:val="EE0000"/>
          <w:sz w:val="32"/>
          <w:szCs w:val="32"/>
          <w:cs/>
        </w:rPr>
        <w:t>..........</w:t>
      </w:r>
      <w:r w:rsidR="00231350" w:rsidRPr="00231350">
        <w:rPr>
          <w:rFonts w:ascii="TH SarabunPSK" w:hAnsi="TH SarabunPSK" w:cs="TH SarabunPSK"/>
          <w:sz w:val="32"/>
          <w:szCs w:val="32"/>
          <w:cs/>
        </w:rPr>
        <w:t xml:space="preserve"> รายวิชา รายละเอียดปรากฏตามเอกสารที่แนบมาพร้อมนี้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1843"/>
        <w:gridCol w:w="3537"/>
      </w:tblGrid>
      <w:tr w:rsidR="00C50B37" w14:paraId="39E20A10" w14:textId="77777777" w:rsidTr="0078001F">
        <w:tc>
          <w:tcPr>
            <w:tcW w:w="421" w:type="dxa"/>
            <w:vAlign w:val="center"/>
          </w:tcPr>
          <w:p w14:paraId="31D76714" w14:textId="19B4184F" w:rsidR="00C50B37" w:rsidRPr="00A529FA" w:rsidRDefault="00C50B37" w:rsidP="007800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29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  <w:vAlign w:val="center"/>
          </w:tcPr>
          <w:p w14:paraId="2F9A2742" w14:textId="2D154014" w:rsidR="00C50B37" w:rsidRPr="00A529FA" w:rsidRDefault="00C50B37" w:rsidP="007800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29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43" w:type="dxa"/>
            <w:vAlign w:val="center"/>
          </w:tcPr>
          <w:p w14:paraId="47E0E345" w14:textId="23480DA5" w:rsidR="00C50B37" w:rsidRPr="00A529FA" w:rsidRDefault="00C50B37" w:rsidP="007800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29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537" w:type="dxa"/>
            <w:vAlign w:val="center"/>
          </w:tcPr>
          <w:p w14:paraId="197BB52C" w14:textId="42676DDF" w:rsidR="00C50B37" w:rsidRPr="00A529FA" w:rsidRDefault="0078001F" w:rsidP="007800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01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QR-Code</w:t>
            </w:r>
          </w:p>
        </w:tc>
      </w:tr>
      <w:tr w:rsidR="0078001F" w14:paraId="5633C951" w14:textId="77777777" w:rsidTr="0078001F">
        <w:trPr>
          <w:trHeight w:val="454"/>
        </w:trPr>
        <w:tc>
          <w:tcPr>
            <w:tcW w:w="421" w:type="dxa"/>
            <w:vAlign w:val="center"/>
          </w:tcPr>
          <w:p w14:paraId="2FA8E0AE" w14:textId="324A7A4C" w:rsidR="0078001F" w:rsidRPr="00A529FA" w:rsidRDefault="0078001F" w:rsidP="004D2F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7CC03705" w14:textId="266CAD8B" w:rsidR="0078001F" w:rsidRPr="00A529FA" w:rsidRDefault="0078001F" w:rsidP="004D2F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50BA36A" w14:textId="78DBE1A7" w:rsidR="0078001F" w:rsidRPr="00A529FA" w:rsidRDefault="0078001F" w:rsidP="00B526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7" w:type="dxa"/>
            <w:vMerge w:val="restart"/>
            <w:vAlign w:val="center"/>
          </w:tcPr>
          <w:p w14:paraId="5A890939" w14:textId="2C9C0796" w:rsidR="0078001F" w:rsidRPr="00A529FA" w:rsidRDefault="0078001F" w:rsidP="004D2F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001F" w14:paraId="4E398BF2" w14:textId="77777777" w:rsidTr="0078001F">
        <w:trPr>
          <w:trHeight w:val="454"/>
        </w:trPr>
        <w:tc>
          <w:tcPr>
            <w:tcW w:w="421" w:type="dxa"/>
            <w:vAlign w:val="center"/>
          </w:tcPr>
          <w:p w14:paraId="1BBEFAB3" w14:textId="61608D12" w:rsidR="0078001F" w:rsidRPr="00A529FA" w:rsidRDefault="0078001F" w:rsidP="004D2F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08A46971" w14:textId="0B91546D" w:rsidR="0078001F" w:rsidRPr="00A529FA" w:rsidRDefault="0078001F" w:rsidP="004D2F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66DC14F" w14:textId="6E42966A" w:rsidR="0078001F" w:rsidRPr="00A529FA" w:rsidRDefault="0078001F" w:rsidP="004D2F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7" w:type="dxa"/>
            <w:vMerge/>
            <w:vAlign w:val="center"/>
          </w:tcPr>
          <w:p w14:paraId="5B9DC273" w14:textId="00B894CA" w:rsidR="0078001F" w:rsidRPr="00A529FA" w:rsidRDefault="0078001F" w:rsidP="004D2F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001F" w14:paraId="37E76AAE" w14:textId="77777777" w:rsidTr="0078001F">
        <w:trPr>
          <w:trHeight w:val="454"/>
        </w:trPr>
        <w:tc>
          <w:tcPr>
            <w:tcW w:w="421" w:type="dxa"/>
            <w:vAlign w:val="center"/>
          </w:tcPr>
          <w:p w14:paraId="404CBDE9" w14:textId="77777777" w:rsidR="0078001F" w:rsidRPr="00A529FA" w:rsidRDefault="0078001F" w:rsidP="004D2F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5B1E6393" w14:textId="77777777" w:rsidR="0078001F" w:rsidRPr="00A529FA" w:rsidRDefault="0078001F" w:rsidP="004D2F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7DED8D7" w14:textId="77777777" w:rsidR="0078001F" w:rsidRPr="00A529FA" w:rsidRDefault="0078001F" w:rsidP="004D2F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7" w:type="dxa"/>
            <w:vMerge/>
            <w:vAlign w:val="center"/>
          </w:tcPr>
          <w:p w14:paraId="7B319328" w14:textId="77777777" w:rsidR="0078001F" w:rsidRPr="00A529FA" w:rsidRDefault="0078001F" w:rsidP="004D2F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A0DDA93" w14:textId="05BE05AE" w:rsidR="00C87E7C" w:rsidRPr="00B80B01" w:rsidRDefault="00A529FA" w:rsidP="0031125F">
      <w:pPr>
        <w:spacing w:before="120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A529FA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  <w:r w:rsidR="005739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29FA">
        <w:rPr>
          <w:rFonts w:ascii="TH SarabunPSK" w:hAnsi="TH SarabunPSK" w:cs="TH SarabunPSK"/>
          <w:sz w:val="32"/>
          <w:szCs w:val="32"/>
          <w:cs/>
        </w:rPr>
        <w:t>และพิจารณา</w:t>
      </w:r>
      <w:r w:rsidR="00231350" w:rsidRPr="00231350">
        <w:rPr>
          <w:rFonts w:ascii="TH SarabunPSK" w:hAnsi="TH SarabunPSK" w:cs="TH SarabunPSK"/>
          <w:sz w:val="32"/>
          <w:szCs w:val="32"/>
          <w:cs/>
        </w:rPr>
        <w:t>อนุญาต</w:t>
      </w:r>
    </w:p>
    <w:p w14:paraId="308720BB" w14:textId="77777777" w:rsidR="00C87E7C" w:rsidRDefault="00C87E7C" w:rsidP="002C2A8B">
      <w:pPr>
        <w:ind w:firstLine="1411"/>
        <w:jc w:val="center"/>
        <w:rPr>
          <w:rFonts w:ascii="TH SarabunPSK" w:hAnsi="TH SarabunPSK" w:cs="TH SarabunPSK"/>
          <w:sz w:val="32"/>
          <w:szCs w:val="32"/>
        </w:rPr>
      </w:pPr>
    </w:p>
    <w:p w14:paraId="4AFF6BEB" w14:textId="77777777" w:rsidR="003E582F" w:rsidRDefault="003E582F" w:rsidP="002C2A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3DBE2DF" w14:textId="77777777" w:rsidR="003E582F" w:rsidRDefault="003E582F" w:rsidP="002C2A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59B704F" w14:textId="491E9B6B" w:rsidR="00C2565C" w:rsidRDefault="003E582F" w:rsidP="009507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2F2539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2927">
        <w:rPr>
          <w:rFonts w:ascii="TH SarabunPSK" w:hAnsi="TH SarabunPSK" w:cs="TH SarabunPSK" w:hint="cs"/>
          <w:sz w:val="32"/>
          <w:szCs w:val="32"/>
          <w:cs/>
        </w:rPr>
        <w:t>(</w:t>
      </w:r>
      <w:r w:rsidR="0078001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2F253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73064BD" w14:textId="61831F45" w:rsidR="00B84631" w:rsidRDefault="00C2565C" w:rsidP="00C256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78001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001F" w:rsidRPr="0078001F">
        <w:rPr>
          <w:rFonts w:ascii="TH SarabunPSK" w:hAnsi="TH SarabunPSK" w:cs="TH SarabunPSK"/>
          <w:sz w:val="32"/>
          <w:szCs w:val="32"/>
          <w:cs/>
        </w:rPr>
        <w:t>ตำแหน่ง…………….……………….</w:t>
      </w:r>
    </w:p>
    <w:tbl>
      <w:tblPr>
        <w:tblW w:w="10348" w:type="dxa"/>
        <w:tblInd w:w="-572" w:type="dxa"/>
        <w:tblLook w:val="04A0" w:firstRow="1" w:lastRow="0" w:firstColumn="1" w:lastColumn="0" w:noHBand="0" w:noVBand="1"/>
      </w:tblPr>
      <w:tblGrid>
        <w:gridCol w:w="5102"/>
        <w:gridCol w:w="5246"/>
      </w:tblGrid>
      <w:tr w:rsidR="008535FD" w14:paraId="7E63C6A7" w14:textId="77777777" w:rsidTr="00823D08">
        <w:tc>
          <w:tcPr>
            <w:tcW w:w="5102" w:type="dxa"/>
          </w:tcPr>
          <w:p w14:paraId="077F39B0" w14:textId="77777777" w:rsidR="008535FD" w:rsidRDefault="008535FD" w:rsidP="007F63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EBB303" w14:textId="77777777" w:rsidR="0078001F" w:rsidRDefault="0078001F" w:rsidP="007F63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4465FA" w14:textId="77777777" w:rsidR="0078001F" w:rsidRPr="0078001F" w:rsidRDefault="0078001F" w:rsidP="007F63E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36D4D766" w14:textId="6D376FB4" w:rsidR="008535FD" w:rsidRPr="0078001F" w:rsidRDefault="008535FD" w:rsidP="007F63E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8001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78001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  <w:r w:rsidRPr="0078001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E584251" w14:textId="07E5701F" w:rsidR="008535FD" w:rsidRPr="0078001F" w:rsidRDefault="008535FD" w:rsidP="007F63E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8001F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หัวหน้าแผนกวิชา</w:t>
            </w:r>
            <w:r w:rsidR="0078001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5246" w:type="dxa"/>
          </w:tcPr>
          <w:p w14:paraId="15779C6E" w14:textId="77777777" w:rsidR="008535FD" w:rsidRDefault="008535FD" w:rsidP="007F63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5FC8F9" w14:textId="77777777" w:rsidR="0078001F" w:rsidRPr="0078001F" w:rsidRDefault="0078001F" w:rsidP="007F63E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1915A8DC" w14:textId="77777777" w:rsidR="0078001F" w:rsidRPr="0078001F" w:rsidRDefault="0078001F" w:rsidP="007F63E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28B8D97E" w14:textId="75BA51EC" w:rsidR="008535FD" w:rsidRPr="0078001F" w:rsidRDefault="008535FD" w:rsidP="007F63E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8001F"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(นาง</w:t>
            </w:r>
            <w:r w:rsidR="0078001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สาวอังคณา  แก้วลิพอน</w:t>
            </w:r>
            <w:r w:rsidRPr="0078001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67C6CB9" w14:textId="3BA67653" w:rsidR="008535FD" w:rsidRPr="0078001F" w:rsidRDefault="008535FD" w:rsidP="007F63E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8001F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</w:t>
            </w:r>
            <w:r w:rsidR="0078001F" w:rsidRPr="0078001F">
              <w:rPr>
                <w:rFonts w:ascii="TH SarabunPSK" w:hAnsi="TH SarabunPSK" w:cs="TH SarabunPSK"/>
                <w:sz w:val="32"/>
                <w:szCs w:val="32"/>
                <w:cs/>
              </w:rPr>
              <w:t>งานวิทยบริการและเทคโนโลยีการศึกษา</w:t>
            </w:r>
          </w:p>
        </w:tc>
      </w:tr>
      <w:tr w:rsidR="008535FD" w14:paraId="41355B50" w14:textId="77777777" w:rsidTr="00823D08">
        <w:tc>
          <w:tcPr>
            <w:tcW w:w="5102" w:type="dxa"/>
          </w:tcPr>
          <w:p w14:paraId="121AAFF9" w14:textId="77777777" w:rsidR="0078001F" w:rsidRPr="00507EF7" w:rsidRDefault="0078001F" w:rsidP="0078001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46D3367D" w14:textId="2900787A" w:rsidR="0078001F" w:rsidRPr="002542F3" w:rsidRDefault="0078001F" w:rsidP="0078001F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542F3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ความเห็นรองผู้อำนวยการฝ่ายวิชาการ</w:t>
            </w:r>
          </w:p>
          <w:p w14:paraId="7824E9A8" w14:textId="700471D6" w:rsidR="0078001F" w:rsidRPr="0078001F" w:rsidRDefault="0078001F" w:rsidP="0078001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8001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507EF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683CE6E9" w14:textId="707C6A3C" w:rsidR="0078001F" w:rsidRPr="0078001F" w:rsidRDefault="0078001F" w:rsidP="0078001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8001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507EF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4E580FFB" w14:textId="77777777" w:rsidR="0078001F" w:rsidRPr="0078001F" w:rsidRDefault="0078001F" w:rsidP="007800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9F5EB2" w14:textId="77777777" w:rsidR="0078001F" w:rsidRPr="0078001F" w:rsidRDefault="0078001F" w:rsidP="007800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9F484D" w14:textId="77777777" w:rsidR="0078001F" w:rsidRPr="0078001F" w:rsidRDefault="0078001F" w:rsidP="0078001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7C593B41" w14:textId="6AA39814" w:rsidR="0078001F" w:rsidRPr="00712BFE" w:rsidRDefault="0078001F" w:rsidP="0078001F">
            <w:pPr>
              <w:rPr>
                <w:rFonts w:ascii="TH SarabunPSK" w:hAnsi="TH SarabunPSK" w:cs="TH SarabunPSK"/>
                <w:szCs w:val="32"/>
              </w:rPr>
            </w:pPr>
            <w:r w:rsidRPr="00712BFE">
              <w:rPr>
                <w:rFonts w:ascii="TH SarabunPSK" w:hAnsi="TH SarabunPSK" w:cs="TH SarabunPSK" w:hint="cs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   </w:t>
            </w:r>
            <w:r w:rsidRPr="00712BFE">
              <w:rPr>
                <w:rFonts w:ascii="TH SarabunPSK" w:hAnsi="TH SarabunPSK" w:cs="TH SarabunPSK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Cs w:val="32"/>
                <w:cs/>
              </w:rPr>
              <w:t>จิร</w:t>
            </w:r>
            <w:proofErr w:type="spellEnd"/>
            <w:r>
              <w:rPr>
                <w:rFonts w:ascii="TH SarabunPSK" w:hAnsi="TH SarabunPSK" w:cs="TH SarabunPSK" w:hint="cs"/>
                <w:szCs w:val="32"/>
                <w:cs/>
              </w:rPr>
              <w:t>เดช  ส่องแสง</w:t>
            </w:r>
            <w:r w:rsidRPr="00712BFE">
              <w:rPr>
                <w:rFonts w:ascii="TH SarabunPSK" w:hAnsi="TH SarabunPSK" w:cs="TH SarabunPSK"/>
                <w:szCs w:val="32"/>
                <w:cs/>
              </w:rPr>
              <w:t>)</w:t>
            </w:r>
          </w:p>
          <w:p w14:paraId="71359DDB" w14:textId="69F1A312" w:rsidR="008535FD" w:rsidRPr="0078001F" w:rsidRDefault="00823D08" w:rsidP="0078001F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78001F" w:rsidRPr="002542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</w:t>
            </w:r>
            <w:proofErr w:type="spellStart"/>
            <w:r w:rsidR="0078001F" w:rsidRPr="002542F3">
              <w:rPr>
                <w:rFonts w:ascii="TH SarabunPSK" w:hAnsi="TH SarabunPSK" w:cs="TH SarabunPSK" w:hint="cs"/>
                <w:sz w:val="32"/>
                <w:szCs w:val="32"/>
                <w:cs/>
              </w:rPr>
              <w:t>คศ</w:t>
            </w:r>
            <w:proofErr w:type="spellEnd"/>
            <w:r w:rsidR="0078001F" w:rsidRPr="002542F3">
              <w:rPr>
                <w:rFonts w:ascii="TH SarabunPSK" w:hAnsi="TH SarabunPSK" w:cs="TH SarabunPSK" w:hint="cs"/>
                <w:sz w:val="32"/>
                <w:szCs w:val="32"/>
                <w:cs/>
              </w:rPr>
              <w:t>.๓ ปฏิบัติหน้าที่รอง</w:t>
            </w:r>
            <w:r w:rsidR="0078001F" w:rsidRPr="0078001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</w:t>
            </w:r>
            <w:r w:rsidR="0078001F" w:rsidRPr="002542F3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  <w:tc>
          <w:tcPr>
            <w:tcW w:w="5246" w:type="dxa"/>
          </w:tcPr>
          <w:p w14:paraId="5143F77A" w14:textId="77777777" w:rsidR="00507EF7" w:rsidRPr="00507EF7" w:rsidRDefault="00507EF7" w:rsidP="0078001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0ADEE02C" w14:textId="24482738" w:rsidR="0078001F" w:rsidRPr="002542F3" w:rsidRDefault="0078001F" w:rsidP="0078001F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542F3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ความเห็นผู้อำนวยการ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ฯ</w:t>
            </w:r>
          </w:p>
          <w:p w14:paraId="777C3900" w14:textId="77777777" w:rsidR="00507EF7" w:rsidRPr="0078001F" w:rsidRDefault="00507EF7" w:rsidP="00507EF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8001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  <w:p w14:paraId="73A3B81F" w14:textId="77777777" w:rsidR="00507EF7" w:rsidRPr="0078001F" w:rsidRDefault="00507EF7" w:rsidP="00507EF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8001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  <w:p w14:paraId="5B0B4972" w14:textId="77777777" w:rsidR="008535FD" w:rsidRPr="0078001F" w:rsidRDefault="008535FD" w:rsidP="007F63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03C6A8" w14:textId="72E91DEE" w:rsidR="0078001F" w:rsidRPr="0078001F" w:rsidRDefault="0078001F" w:rsidP="007F63E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8001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  <w:p w14:paraId="5B0D89E8" w14:textId="77777777" w:rsidR="008535FD" w:rsidRPr="0078001F" w:rsidRDefault="008535FD" w:rsidP="007F63E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8001F"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(นายศุภชัย  จันทร์ประดิษฐ์)</w:t>
            </w:r>
          </w:p>
          <w:p w14:paraId="31706DE9" w14:textId="77777777" w:rsidR="008535FD" w:rsidRPr="0078001F" w:rsidRDefault="008535FD" w:rsidP="007F63E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8001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ผู้อำนวยการวิทยาลัยการอาชีพท้ายเหมือง</w:t>
            </w:r>
          </w:p>
        </w:tc>
      </w:tr>
    </w:tbl>
    <w:p w14:paraId="2EC5C6E6" w14:textId="77777777" w:rsidR="0031125F" w:rsidRDefault="0031125F" w:rsidP="00C2565C">
      <w:pPr>
        <w:rPr>
          <w:rFonts w:ascii="TH SarabunPSK" w:hAnsi="TH SarabunPSK" w:cs="TH SarabunPSK"/>
          <w:sz w:val="32"/>
          <w:szCs w:val="32"/>
        </w:rPr>
      </w:pPr>
    </w:p>
    <w:sectPr w:rsidR="0031125F" w:rsidSect="003257D9">
      <w:headerReference w:type="even" r:id="rId7"/>
      <w:headerReference w:type="default" r:id="rId8"/>
      <w:footerReference w:type="first" r:id="rId9"/>
      <w:pgSz w:w="11906" w:h="16838" w:code="9"/>
      <w:pgMar w:top="1021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55A0" w14:textId="77777777" w:rsidR="009E09E2" w:rsidRDefault="009E09E2">
      <w:r>
        <w:separator/>
      </w:r>
    </w:p>
  </w:endnote>
  <w:endnote w:type="continuationSeparator" w:id="0">
    <w:p w14:paraId="30E6AA67" w14:textId="77777777" w:rsidR="009E09E2" w:rsidRDefault="009E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207E" w14:textId="773D7137" w:rsidR="00B526CC" w:rsidRPr="00B526CC" w:rsidRDefault="00B526CC" w:rsidP="00B526CC">
    <w:pPr>
      <w:pStyle w:val="a7"/>
      <w:jc w:val="center"/>
      <w:rPr>
        <w:rFonts w:ascii="TH SarabunPSK" w:hAnsi="TH SarabunPSK" w:cs="TH SarabunPSK"/>
        <w:b/>
        <w:bCs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6C398" w14:textId="77777777" w:rsidR="009E09E2" w:rsidRDefault="009E09E2">
      <w:r>
        <w:separator/>
      </w:r>
    </w:p>
  </w:footnote>
  <w:footnote w:type="continuationSeparator" w:id="0">
    <w:p w14:paraId="1986A2EB" w14:textId="77777777" w:rsidR="009E09E2" w:rsidRDefault="009E0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32C3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23524AC4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6AEF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5DA5411E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27C00420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37"/>
    <w:rsid w:val="000009B3"/>
    <w:rsid w:val="000015C3"/>
    <w:rsid w:val="00041424"/>
    <w:rsid w:val="00055E5F"/>
    <w:rsid w:val="0006583D"/>
    <w:rsid w:val="000940DC"/>
    <w:rsid w:val="00094DCA"/>
    <w:rsid w:val="000D658D"/>
    <w:rsid w:val="00107DC9"/>
    <w:rsid w:val="00126983"/>
    <w:rsid w:val="00126D33"/>
    <w:rsid w:val="00134A4B"/>
    <w:rsid w:val="00182512"/>
    <w:rsid w:val="00187704"/>
    <w:rsid w:val="001878BA"/>
    <w:rsid w:val="00193FB7"/>
    <w:rsid w:val="001A236F"/>
    <w:rsid w:val="001B6BD6"/>
    <w:rsid w:val="001D2D8E"/>
    <w:rsid w:val="001F5E85"/>
    <w:rsid w:val="00231350"/>
    <w:rsid w:val="00234405"/>
    <w:rsid w:val="00236EDF"/>
    <w:rsid w:val="002747A4"/>
    <w:rsid w:val="002C2A8B"/>
    <w:rsid w:val="002D0C13"/>
    <w:rsid w:val="002E1EB8"/>
    <w:rsid w:val="002F20E1"/>
    <w:rsid w:val="002F2539"/>
    <w:rsid w:val="0031125F"/>
    <w:rsid w:val="003257D9"/>
    <w:rsid w:val="00336DC6"/>
    <w:rsid w:val="003705A7"/>
    <w:rsid w:val="00387B20"/>
    <w:rsid w:val="003A54A5"/>
    <w:rsid w:val="003B0B81"/>
    <w:rsid w:val="003C3588"/>
    <w:rsid w:val="003E582F"/>
    <w:rsid w:val="004470AA"/>
    <w:rsid w:val="00497633"/>
    <w:rsid w:val="004B0E42"/>
    <w:rsid w:val="004B4D7E"/>
    <w:rsid w:val="004C53C8"/>
    <w:rsid w:val="004D2FFB"/>
    <w:rsid w:val="00506B44"/>
    <w:rsid w:val="00507EF7"/>
    <w:rsid w:val="005425A8"/>
    <w:rsid w:val="005442E6"/>
    <w:rsid w:val="005553D8"/>
    <w:rsid w:val="005730CB"/>
    <w:rsid w:val="005739EF"/>
    <w:rsid w:val="005B3CDE"/>
    <w:rsid w:val="005F4EE0"/>
    <w:rsid w:val="00612B51"/>
    <w:rsid w:val="00613DE2"/>
    <w:rsid w:val="006A175C"/>
    <w:rsid w:val="006A4118"/>
    <w:rsid w:val="006B17F4"/>
    <w:rsid w:val="006B72B7"/>
    <w:rsid w:val="006D16F7"/>
    <w:rsid w:val="006E31FA"/>
    <w:rsid w:val="007154B5"/>
    <w:rsid w:val="0078001F"/>
    <w:rsid w:val="007941B5"/>
    <w:rsid w:val="007955BD"/>
    <w:rsid w:val="007A77CC"/>
    <w:rsid w:val="007B0FAD"/>
    <w:rsid w:val="007E6E95"/>
    <w:rsid w:val="007F1A71"/>
    <w:rsid w:val="00823D08"/>
    <w:rsid w:val="00841186"/>
    <w:rsid w:val="00845A49"/>
    <w:rsid w:val="008535D9"/>
    <w:rsid w:val="008535FD"/>
    <w:rsid w:val="0086677E"/>
    <w:rsid w:val="008720A2"/>
    <w:rsid w:val="0088381C"/>
    <w:rsid w:val="008936C0"/>
    <w:rsid w:val="008C6FA6"/>
    <w:rsid w:val="008D01E2"/>
    <w:rsid w:val="008E157A"/>
    <w:rsid w:val="00904C2B"/>
    <w:rsid w:val="009075CD"/>
    <w:rsid w:val="0091425F"/>
    <w:rsid w:val="00921E9F"/>
    <w:rsid w:val="00923102"/>
    <w:rsid w:val="00946E2C"/>
    <w:rsid w:val="00950731"/>
    <w:rsid w:val="00951D06"/>
    <w:rsid w:val="009813B5"/>
    <w:rsid w:val="00990D85"/>
    <w:rsid w:val="009C74E1"/>
    <w:rsid w:val="009D74D7"/>
    <w:rsid w:val="009E09E2"/>
    <w:rsid w:val="00A07DF8"/>
    <w:rsid w:val="00A10DAF"/>
    <w:rsid w:val="00A4458C"/>
    <w:rsid w:val="00A44737"/>
    <w:rsid w:val="00A50446"/>
    <w:rsid w:val="00A529FA"/>
    <w:rsid w:val="00A60D81"/>
    <w:rsid w:val="00A64DF4"/>
    <w:rsid w:val="00A73402"/>
    <w:rsid w:val="00A812FD"/>
    <w:rsid w:val="00A841C7"/>
    <w:rsid w:val="00A97E58"/>
    <w:rsid w:val="00AB3BC8"/>
    <w:rsid w:val="00AC4217"/>
    <w:rsid w:val="00AD0725"/>
    <w:rsid w:val="00AE4267"/>
    <w:rsid w:val="00B002E5"/>
    <w:rsid w:val="00B51B3E"/>
    <w:rsid w:val="00B526CC"/>
    <w:rsid w:val="00B80B01"/>
    <w:rsid w:val="00B84631"/>
    <w:rsid w:val="00B8566C"/>
    <w:rsid w:val="00B857A1"/>
    <w:rsid w:val="00BC60D5"/>
    <w:rsid w:val="00C13F57"/>
    <w:rsid w:val="00C2565C"/>
    <w:rsid w:val="00C47380"/>
    <w:rsid w:val="00C50B37"/>
    <w:rsid w:val="00C87E7C"/>
    <w:rsid w:val="00C94909"/>
    <w:rsid w:val="00CE2BC0"/>
    <w:rsid w:val="00D17A59"/>
    <w:rsid w:val="00D35165"/>
    <w:rsid w:val="00D40E4A"/>
    <w:rsid w:val="00D4689D"/>
    <w:rsid w:val="00D518B7"/>
    <w:rsid w:val="00D5496A"/>
    <w:rsid w:val="00D60159"/>
    <w:rsid w:val="00D6626B"/>
    <w:rsid w:val="00DB741A"/>
    <w:rsid w:val="00DC6853"/>
    <w:rsid w:val="00DD267F"/>
    <w:rsid w:val="00DF05F2"/>
    <w:rsid w:val="00E30CE3"/>
    <w:rsid w:val="00E537F1"/>
    <w:rsid w:val="00E83076"/>
    <w:rsid w:val="00EB5645"/>
    <w:rsid w:val="00EE0C32"/>
    <w:rsid w:val="00EF39F3"/>
    <w:rsid w:val="00F06498"/>
    <w:rsid w:val="00F116A9"/>
    <w:rsid w:val="00F21D30"/>
    <w:rsid w:val="00F23720"/>
    <w:rsid w:val="00F4094B"/>
    <w:rsid w:val="00F57925"/>
    <w:rsid w:val="00F819F8"/>
    <w:rsid w:val="00F92927"/>
    <w:rsid w:val="00FB2A36"/>
    <w:rsid w:val="00FB3EF2"/>
    <w:rsid w:val="00FE0C67"/>
    <w:rsid w:val="00FE4A5C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AC7FDA"/>
  <w15:chartTrackingRefBased/>
  <w15:docId w15:val="{023A6F51-6E56-407D-9AB5-B8B4A975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  <w:style w:type="table" w:styleId="aa">
    <w:name w:val="Table Grid"/>
    <w:basedOn w:val="a1"/>
    <w:uiPriority w:val="39"/>
    <w:rsid w:val="00C5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U%20UM\&#3623;&#3585;.&#3607;&#3657;&#3634;&#3618;&#3648;&#3627;&#3617;&#3639;&#3629;&#3591;\&#3605;&#3633;&#3623;&#3629;&#3618;&#3656;&#3634;&#3591;&#3627;&#3609;&#3633;&#3591;&#3626;&#3639;&#3629;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WINDOWS10</dc:creator>
  <cp:keywords/>
  <dc:description/>
  <cp:lastModifiedBy>Weerapong Duangnamkaew</cp:lastModifiedBy>
  <cp:revision>3</cp:revision>
  <cp:lastPrinted>2026-06-24T11:12:00Z</cp:lastPrinted>
  <dcterms:created xsi:type="dcterms:W3CDTF">2026-06-24T11:12:00Z</dcterms:created>
  <dcterms:modified xsi:type="dcterms:W3CDTF">2026-06-24T11:16:00Z</dcterms:modified>
</cp:coreProperties>
</file>