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3500" w14:textId="77777777" w:rsidR="00292D43" w:rsidRPr="00DE0498" w:rsidRDefault="00292D43" w:rsidP="00292D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0498">
        <w:rPr>
          <w:rFonts w:ascii="TH SarabunPSK" w:hAnsi="TH SarabunPSK" w:cs="TH SarabunPSK"/>
          <w:b/>
          <w:bCs/>
          <w:sz w:val="36"/>
          <w:szCs w:val="36"/>
          <w:cs/>
        </w:rPr>
        <w:t>โครงร่าง</w:t>
      </w:r>
      <w:r w:rsidRPr="00DE0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งานวิจัย </w:t>
      </w:r>
    </w:p>
    <w:p w14:paraId="08CDBA29" w14:textId="570D5658" w:rsidR="00292D43" w:rsidRPr="00C106FD" w:rsidRDefault="00292D43" w:rsidP="000F2863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C106F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sz w:val="32"/>
          <w:szCs w:val="32"/>
          <w:u w:val="dotted"/>
        </w:rPr>
        <w:tab/>
      </w:r>
      <w:r w:rsidRPr="00C106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6B5B02" w14:textId="311DAC16" w:rsidR="00292D43" w:rsidRPr="000F2863" w:rsidRDefault="00292D43" w:rsidP="00292D43">
      <w:pPr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292D43">
        <w:rPr>
          <w:rFonts w:ascii="TH SarabunPSK" w:hAnsi="TH SarabunPSK" w:cs="TH SarabunPSK"/>
          <w:b/>
          <w:bCs/>
          <w:sz w:val="32"/>
          <w:szCs w:val="32"/>
          <w:cs/>
        </w:rPr>
        <w:t>ชื่อผู้วิจัย</w:t>
      </w:r>
      <w:r w:rsidRPr="000F28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0F2863" w:rsidRP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 w:rsidRP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 w:rsidRPr="000F2863">
        <w:rPr>
          <w:rFonts w:ascii="TH SarabunPSK" w:hAnsi="TH SarabunPSK" w:cs="TH SarabunPSK"/>
          <w:sz w:val="32"/>
          <w:szCs w:val="32"/>
          <w:u w:val="dotted"/>
        </w:rPr>
        <w:tab/>
      </w:r>
      <w:r w:rsidRPr="000F28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6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92D43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0F28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0F2863" w:rsidRPr="000F2863">
        <w:rPr>
          <w:rFonts w:ascii="TH SarabunPSK" w:hAnsi="TH SarabunPSK" w:cs="TH SarabunPSK"/>
          <w:sz w:val="32"/>
          <w:szCs w:val="32"/>
          <w:u w:val="dotted"/>
        </w:rPr>
        <w:tab/>
      </w:r>
      <w:r w:rsidR="000F2863" w:rsidRPr="000F2863">
        <w:rPr>
          <w:rFonts w:ascii="TH SarabunPSK" w:hAnsi="TH SarabunPSK" w:cs="TH SarabunPSK"/>
          <w:sz w:val="32"/>
          <w:szCs w:val="32"/>
          <w:u w:val="dotted"/>
        </w:rPr>
        <w:tab/>
      </w:r>
      <w:r w:rsidRPr="000F28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6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92D4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F286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tbl>
      <w:tblPr>
        <w:tblStyle w:val="ab"/>
        <w:tblpPr w:leftFromText="180" w:rightFromText="180" w:vertAnchor="text" w:horzAnchor="margin" w:tblpX="695" w:tblpY="116"/>
        <w:tblW w:w="0" w:type="auto"/>
        <w:tblLook w:val="04A0" w:firstRow="1" w:lastRow="0" w:firstColumn="1" w:lastColumn="0" w:noHBand="0" w:noVBand="1"/>
      </w:tblPr>
      <w:tblGrid>
        <w:gridCol w:w="2263"/>
        <w:gridCol w:w="2948"/>
        <w:gridCol w:w="2672"/>
        <w:gridCol w:w="1864"/>
        <w:gridCol w:w="2268"/>
        <w:gridCol w:w="2694"/>
      </w:tblGrid>
      <w:tr w:rsidR="00292D43" w:rsidRPr="00D51940" w14:paraId="531292BE" w14:textId="77777777" w:rsidTr="006668DA">
        <w:tc>
          <w:tcPr>
            <w:tcW w:w="2263" w:type="dxa"/>
            <w:shd w:val="clear" w:color="auto" w:fill="D9D9D9" w:themeFill="background1" w:themeFillShade="D9"/>
          </w:tcPr>
          <w:p w14:paraId="4C8F4AB2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ปัญหาที่ทำวิจัย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(1)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303168E1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วัตถุประสงค์ของการวิจัย (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2)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72914DE3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แนวคิด</w:t>
            </w: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ทฤษฎีที่เกี่ยวข้อง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(4)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14:paraId="4B65E89D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ตัวแปรที่ศึกษา (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999F49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กลุ่มเป้าหมาย(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3807B99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เครื่องมือที่ใช้ในการวิจัย(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7)</w:t>
            </w:r>
          </w:p>
        </w:tc>
      </w:tr>
      <w:tr w:rsidR="00292D43" w:rsidRPr="00D51940" w14:paraId="5FA7190C" w14:textId="77777777" w:rsidTr="006668DA">
        <w:trPr>
          <w:trHeight w:val="1535"/>
        </w:trPr>
        <w:tc>
          <w:tcPr>
            <w:tcW w:w="2263" w:type="dxa"/>
            <w:vMerge w:val="restart"/>
          </w:tcPr>
          <w:p w14:paraId="7B4D9E57" w14:textId="5A5F9192" w:rsidR="00DD1F1E" w:rsidRPr="00DD1F1E" w:rsidRDefault="00DD1F1E" w:rsidP="00F97059"/>
        </w:tc>
        <w:tc>
          <w:tcPr>
            <w:tcW w:w="2948" w:type="dxa"/>
            <w:vMerge w:val="restart"/>
          </w:tcPr>
          <w:p w14:paraId="4D0A7280" w14:textId="1F60761E" w:rsidR="00292D43" w:rsidRPr="003C7B41" w:rsidRDefault="00BE469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E469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672" w:type="dxa"/>
            <w:vMerge w:val="restart"/>
          </w:tcPr>
          <w:p w14:paraId="0865FA91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14:paraId="4B4A3117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14:paraId="784A23D5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CED06DE" w14:textId="77777777" w:rsidR="00292D43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771D8E0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0127416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F9522F4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A44C336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F70F6CC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87C1FBB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4E57517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2DAEAFA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8F657CA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EFF4565" w14:textId="77777777" w:rsidR="000F2863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F4D9279" w14:textId="77777777" w:rsidR="000F2863" w:rsidRPr="003C7B41" w:rsidRDefault="000F286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64" w:type="dxa"/>
            <w:vMerge w:val="restart"/>
          </w:tcPr>
          <w:p w14:paraId="6DF8FB9A" w14:textId="77777777" w:rsidR="00292D43" w:rsidRPr="003C7B41" w:rsidRDefault="00292D43" w:rsidP="00B572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ตัวแปรอิสระ</w:t>
            </w:r>
          </w:p>
          <w:p w14:paraId="416D7511" w14:textId="77777777" w:rsidR="00292D43" w:rsidRDefault="00292D43" w:rsidP="00B572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104D620" w14:textId="77777777" w:rsidR="000F2863" w:rsidRDefault="000F2863" w:rsidP="00B572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E1675C3" w14:textId="77777777" w:rsidR="000F2863" w:rsidRPr="003C7B41" w:rsidRDefault="000F2863" w:rsidP="00B572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F30DCC1" w14:textId="77777777" w:rsidR="00292D43" w:rsidRPr="003C7B41" w:rsidRDefault="00292D43" w:rsidP="00B572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ตัวแปรตาม</w:t>
            </w:r>
          </w:p>
          <w:p w14:paraId="309187D8" w14:textId="52A01BD6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</w:tcPr>
          <w:p w14:paraId="401B91BF" w14:textId="77777777" w:rsidR="00292D43" w:rsidRDefault="00292D4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0DF6476" w14:textId="77777777" w:rsidR="000F2863" w:rsidRDefault="000F286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EACEDDE" w14:textId="77777777" w:rsidR="000F2863" w:rsidRDefault="000F286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77AD5129" w14:textId="77777777" w:rsidR="000F2863" w:rsidRDefault="000F286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1E64C1B" w14:textId="77777777" w:rsidR="000F2863" w:rsidRDefault="000F286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76985FF" w14:textId="77777777" w:rsidR="000F2863" w:rsidRPr="003C7B41" w:rsidRDefault="000F286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94" w:type="dxa"/>
            <w:vMerge w:val="restart"/>
          </w:tcPr>
          <w:p w14:paraId="3999E305" w14:textId="727D7E83" w:rsidR="00292D43" w:rsidRPr="003C7B41" w:rsidRDefault="005D62F6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92D43" w:rsidRPr="00D51940" w14:paraId="53A9CA51" w14:textId="77777777" w:rsidTr="006668DA">
        <w:trPr>
          <w:trHeight w:val="446"/>
        </w:trPr>
        <w:tc>
          <w:tcPr>
            <w:tcW w:w="2263" w:type="dxa"/>
            <w:vMerge/>
          </w:tcPr>
          <w:p w14:paraId="2878C038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48" w:type="dxa"/>
            <w:vMerge/>
          </w:tcPr>
          <w:p w14:paraId="3B72FC89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72" w:type="dxa"/>
            <w:vMerge/>
          </w:tcPr>
          <w:p w14:paraId="454EE597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64" w:type="dxa"/>
            <w:vMerge/>
          </w:tcPr>
          <w:p w14:paraId="7ECAB92E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22F060F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การวิเคราะห์ข้อมูล</w:t>
            </w: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(9)</w:t>
            </w:r>
          </w:p>
        </w:tc>
        <w:tc>
          <w:tcPr>
            <w:tcW w:w="2694" w:type="dxa"/>
            <w:vMerge/>
          </w:tcPr>
          <w:p w14:paraId="21083A1A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292D43" w:rsidRPr="00D51940" w14:paraId="0BC1DF49" w14:textId="77777777" w:rsidTr="006668DA">
        <w:trPr>
          <w:trHeight w:val="1132"/>
        </w:trPr>
        <w:tc>
          <w:tcPr>
            <w:tcW w:w="2263" w:type="dxa"/>
            <w:vMerge/>
          </w:tcPr>
          <w:p w14:paraId="33C35B38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48" w:type="dxa"/>
            <w:vMerge/>
          </w:tcPr>
          <w:p w14:paraId="688F4C5B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72" w:type="dxa"/>
            <w:vMerge/>
          </w:tcPr>
          <w:p w14:paraId="5C71372B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64" w:type="dxa"/>
            <w:vMerge/>
          </w:tcPr>
          <w:p w14:paraId="7E5E4CFA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51CFFA6B" w14:textId="536B67DE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94" w:type="dxa"/>
            <w:vMerge/>
          </w:tcPr>
          <w:p w14:paraId="32C6B2B0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292D43" w:rsidRPr="00D51940" w14:paraId="6C59ED69" w14:textId="77777777" w:rsidTr="006668DA">
        <w:tc>
          <w:tcPr>
            <w:tcW w:w="2263" w:type="dxa"/>
            <w:shd w:val="clear" w:color="auto" w:fill="D9D9D9" w:themeFill="background1" w:themeFillShade="D9"/>
          </w:tcPr>
          <w:p w14:paraId="279FA2BA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คำถามวิจัย (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3)</w:t>
            </w:r>
          </w:p>
        </w:tc>
        <w:tc>
          <w:tcPr>
            <w:tcW w:w="5620" w:type="dxa"/>
            <w:gridSpan w:val="2"/>
            <w:shd w:val="clear" w:color="auto" w:fill="D9D9D9" w:themeFill="background1" w:themeFillShade="D9"/>
          </w:tcPr>
          <w:p w14:paraId="32327DAE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แบบแผนการทดลอง</w:t>
            </w:r>
            <w:r w:rsidRPr="003C7B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( 8)</w:t>
            </w:r>
          </w:p>
        </w:tc>
        <w:tc>
          <w:tcPr>
            <w:tcW w:w="1864" w:type="dxa"/>
            <w:vMerge/>
          </w:tcPr>
          <w:p w14:paraId="560C5A52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32F1DB06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36C49DA" w14:textId="77777777" w:rsidR="00292D43" w:rsidRPr="003C7B41" w:rsidRDefault="00292D43" w:rsidP="00B572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องค์ความรู้ใหม่ที่ได้(</w:t>
            </w:r>
            <w:r w:rsidRPr="003C7B4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10)</w:t>
            </w:r>
          </w:p>
        </w:tc>
      </w:tr>
      <w:tr w:rsidR="00292D43" w:rsidRPr="00D51940" w14:paraId="4C16B084" w14:textId="77777777" w:rsidTr="006668DA">
        <w:trPr>
          <w:trHeight w:val="1278"/>
        </w:trPr>
        <w:tc>
          <w:tcPr>
            <w:tcW w:w="2263" w:type="dxa"/>
          </w:tcPr>
          <w:p w14:paraId="1151C853" w14:textId="77777777" w:rsidR="00292D43" w:rsidRPr="003C7B41" w:rsidRDefault="00292D43" w:rsidP="000F286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20" w:type="dxa"/>
            <w:gridSpan w:val="2"/>
          </w:tcPr>
          <w:p w14:paraId="34FB3E4A" w14:textId="77777777" w:rsidR="00292D43" w:rsidRDefault="00292D4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4BEAB56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787CD85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F9F2FFF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1415934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44C4061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A7505C1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41C4A11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E92B13D" w14:textId="77777777" w:rsidR="000F2863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1205EEE" w14:textId="77777777" w:rsidR="000F2863" w:rsidRPr="003C7B41" w:rsidRDefault="000F2863" w:rsidP="000F2863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64" w:type="dxa"/>
            <w:vMerge/>
          </w:tcPr>
          <w:p w14:paraId="51E6740D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10FEFB48" w14:textId="77777777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94" w:type="dxa"/>
          </w:tcPr>
          <w:p w14:paraId="20FAAEF5" w14:textId="230C71B3" w:rsidR="00292D43" w:rsidRPr="003C7B41" w:rsidRDefault="00292D43" w:rsidP="00B572D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1D7E84AF" w14:textId="77777777" w:rsidR="00292D43" w:rsidRPr="008D1573" w:rsidRDefault="00292D43" w:rsidP="00292D43">
      <w:pPr>
        <w:rPr>
          <w:cs/>
        </w:rPr>
      </w:pPr>
    </w:p>
    <w:p w14:paraId="5A7920A3" w14:textId="77777777" w:rsidR="00344DF1" w:rsidRDefault="00344DF1" w:rsidP="00C2565C">
      <w:pPr>
        <w:rPr>
          <w:rFonts w:ascii="TH SarabunPSK" w:hAnsi="TH SarabunPSK" w:cs="TH SarabunPSK"/>
          <w:sz w:val="32"/>
          <w:szCs w:val="32"/>
        </w:rPr>
      </w:pPr>
    </w:p>
    <w:p w14:paraId="11F5B16D" w14:textId="77777777" w:rsidR="003970D0" w:rsidRPr="003970D0" w:rsidRDefault="003970D0" w:rsidP="00E80797">
      <w:pPr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sectPr w:rsidR="003970D0" w:rsidRPr="003970D0" w:rsidSect="00827AC2">
      <w:headerReference w:type="even" r:id="rId8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47CB" w14:textId="77777777" w:rsidR="00AB67AB" w:rsidRDefault="00AB67AB">
      <w:r>
        <w:separator/>
      </w:r>
    </w:p>
  </w:endnote>
  <w:endnote w:type="continuationSeparator" w:id="0">
    <w:p w14:paraId="557B3E4E" w14:textId="77777777" w:rsidR="00AB67AB" w:rsidRDefault="00A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C0E8" w14:textId="77777777" w:rsidR="00AB67AB" w:rsidRDefault="00AB67AB">
      <w:r>
        <w:separator/>
      </w:r>
    </w:p>
  </w:footnote>
  <w:footnote w:type="continuationSeparator" w:id="0">
    <w:p w14:paraId="29E93445" w14:textId="77777777" w:rsidR="00AB67AB" w:rsidRDefault="00AB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4BC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D5DD92" w14:textId="77777777" w:rsidR="00B84631" w:rsidRDefault="00B846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E1D51"/>
    <w:multiLevelType w:val="hybridMultilevel"/>
    <w:tmpl w:val="99C49C14"/>
    <w:lvl w:ilvl="0" w:tplc="A50C3B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BF1DB1"/>
    <w:multiLevelType w:val="hybridMultilevel"/>
    <w:tmpl w:val="8ADE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51471">
    <w:abstractNumId w:val="0"/>
  </w:num>
  <w:num w:numId="2" w16cid:durableId="103299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3C"/>
    <w:rsid w:val="000009B3"/>
    <w:rsid w:val="00041424"/>
    <w:rsid w:val="00055E5F"/>
    <w:rsid w:val="0006583D"/>
    <w:rsid w:val="000D658D"/>
    <w:rsid w:val="000F2863"/>
    <w:rsid w:val="00107DC9"/>
    <w:rsid w:val="00126983"/>
    <w:rsid w:val="00134A4B"/>
    <w:rsid w:val="001878BA"/>
    <w:rsid w:val="00193FB7"/>
    <w:rsid w:val="001A1C18"/>
    <w:rsid w:val="001A236F"/>
    <w:rsid w:val="001B6BD6"/>
    <w:rsid w:val="001C3E20"/>
    <w:rsid w:val="001D2D8E"/>
    <w:rsid w:val="001F5E85"/>
    <w:rsid w:val="00234405"/>
    <w:rsid w:val="00236EDF"/>
    <w:rsid w:val="002747A4"/>
    <w:rsid w:val="00292D43"/>
    <w:rsid w:val="002A4BC5"/>
    <w:rsid w:val="002D0C13"/>
    <w:rsid w:val="002E1EB8"/>
    <w:rsid w:val="002F20E1"/>
    <w:rsid w:val="002F2539"/>
    <w:rsid w:val="00314DFD"/>
    <w:rsid w:val="00321D64"/>
    <w:rsid w:val="00336DC6"/>
    <w:rsid w:val="00344DF1"/>
    <w:rsid w:val="00387B20"/>
    <w:rsid w:val="003970D0"/>
    <w:rsid w:val="003A54A5"/>
    <w:rsid w:val="003B0B81"/>
    <w:rsid w:val="003D2D65"/>
    <w:rsid w:val="003E582F"/>
    <w:rsid w:val="004470AA"/>
    <w:rsid w:val="00497633"/>
    <w:rsid w:val="004B0E42"/>
    <w:rsid w:val="004B4D7E"/>
    <w:rsid w:val="004C53C8"/>
    <w:rsid w:val="004F0B9C"/>
    <w:rsid w:val="004F2508"/>
    <w:rsid w:val="00506B44"/>
    <w:rsid w:val="005425A8"/>
    <w:rsid w:val="0055126B"/>
    <w:rsid w:val="005B3CDE"/>
    <w:rsid w:val="005C6C34"/>
    <w:rsid w:val="005D62F6"/>
    <w:rsid w:val="005F4EE0"/>
    <w:rsid w:val="00612B51"/>
    <w:rsid w:val="00613DE2"/>
    <w:rsid w:val="006258E4"/>
    <w:rsid w:val="006668DA"/>
    <w:rsid w:val="00685C3C"/>
    <w:rsid w:val="006A175C"/>
    <w:rsid w:val="006A4118"/>
    <w:rsid w:val="006B17F4"/>
    <w:rsid w:val="006B72B7"/>
    <w:rsid w:val="006C23EB"/>
    <w:rsid w:val="006D16F7"/>
    <w:rsid w:val="006E31FA"/>
    <w:rsid w:val="007154B5"/>
    <w:rsid w:val="007909BA"/>
    <w:rsid w:val="007941B5"/>
    <w:rsid w:val="007955BD"/>
    <w:rsid w:val="007A77CC"/>
    <w:rsid w:val="007B0FAD"/>
    <w:rsid w:val="007E6E95"/>
    <w:rsid w:val="007F1A71"/>
    <w:rsid w:val="00805DDF"/>
    <w:rsid w:val="00827AC2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18ED"/>
    <w:rsid w:val="00946E2C"/>
    <w:rsid w:val="00950731"/>
    <w:rsid w:val="00951D06"/>
    <w:rsid w:val="009631DB"/>
    <w:rsid w:val="009813B5"/>
    <w:rsid w:val="00990D85"/>
    <w:rsid w:val="009C2F0C"/>
    <w:rsid w:val="009C74E1"/>
    <w:rsid w:val="009D4D68"/>
    <w:rsid w:val="009D74D7"/>
    <w:rsid w:val="00A07DF8"/>
    <w:rsid w:val="00A10DAF"/>
    <w:rsid w:val="00A601A8"/>
    <w:rsid w:val="00A60D81"/>
    <w:rsid w:val="00A64DF4"/>
    <w:rsid w:val="00A841C7"/>
    <w:rsid w:val="00A97E58"/>
    <w:rsid w:val="00AB3BC8"/>
    <w:rsid w:val="00AB67AB"/>
    <w:rsid w:val="00AC4217"/>
    <w:rsid w:val="00AD0725"/>
    <w:rsid w:val="00AE4267"/>
    <w:rsid w:val="00AF0FFB"/>
    <w:rsid w:val="00B002E5"/>
    <w:rsid w:val="00B51B3E"/>
    <w:rsid w:val="00B7390D"/>
    <w:rsid w:val="00B80B01"/>
    <w:rsid w:val="00B84631"/>
    <w:rsid w:val="00B8566C"/>
    <w:rsid w:val="00B857A1"/>
    <w:rsid w:val="00BA6938"/>
    <w:rsid w:val="00BC60D5"/>
    <w:rsid w:val="00BE4693"/>
    <w:rsid w:val="00BF6963"/>
    <w:rsid w:val="00C106FD"/>
    <w:rsid w:val="00C13F57"/>
    <w:rsid w:val="00C25569"/>
    <w:rsid w:val="00C2565C"/>
    <w:rsid w:val="00C30EE5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85553"/>
    <w:rsid w:val="00DB741A"/>
    <w:rsid w:val="00DC6853"/>
    <w:rsid w:val="00DD1F1E"/>
    <w:rsid w:val="00DD267F"/>
    <w:rsid w:val="00DE69C5"/>
    <w:rsid w:val="00DF05F2"/>
    <w:rsid w:val="00E30CE3"/>
    <w:rsid w:val="00E537F1"/>
    <w:rsid w:val="00E80797"/>
    <w:rsid w:val="00EB5645"/>
    <w:rsid w:val="00EE0C32"/>
    <w:rsid w:val="00F06498"/>
    <w:rsid w:val="00F116A9"/>
    <w:rsid w:val="00F21D30"/>
    <w:rsid w:val="00F23720"/>
    <w:rsid w:val="00F4094B"/>
    <w:rsid w:val="00F57925"/>
    <w:rsid w:val="00F76B84"/>
    <w:rsid w:val="00F819F8"/>
    <w:rsid w:val="00F92927"/>
    <w:rsid w:val="00F97059"/>
    <w:rsid w:val="00FA5202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BDB66"/>
  <w15:chartTrackingRefBased/>
  <w15:docId w15:val="{78DB548E-4663-477B-B4AF-25009457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601A8"/>
    <w:pPr>
      <w:ind w:left="720"/>
      <w:contextualSpacing/>
    </w:pPr>
  </w:style>
  <w:style w:type="paragraph" w:customStyle="1" w:styleId="Default">
    <w:name w:val="Default"/>
    <w:rsid w:val="00F76B8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table" w:styleId="ab">
    <w:name w:val="Table Grid"/>
    <w:basedOn w:val="a1"/>
    <w:uiPriority w:val="39"/>
    <w:rsid w:val="00F76B8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%20UM\&#3623;&#3585;.&#3607;&#3657;&#3634;&#3618;&#3648;&#3627;&#3617;&#3639;&#3629;&#3591;\&#3605;&#3633;&#3623;&#3629;&#3618;&#3656;&#3634;&#3591;&#3627;&#3609;&#3633;&#3591;&#3626;&#3639;&#3629;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3590-CC11-43D8-B465-885DBB65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WINDOWS10</dc:creator>
  <cp:keywords/>
  <dc:description/>
  <cp:lastModifiedBy>Weerapong Duangnamkaew</cp:lastModifiedBy>
  <cp:revision>2</cp:revision>
  <cp:lastPrinted>2024-07-31T02:42:00Z</cp:lastPrinted>
  <dcterms:created xsi:type="dcterms:W3CDTF">2025-07-21T07:42:00Z</dcterms:created>
  <dcterms:modified xsi:type="dcterms:W3CDTF">2025-07-21T07:42:00Z</dcterms:modified>
</cp:coreProperties>
</file>