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A47F" w14:textId="57851731" w:rsidR="00DD267F" w:rsidRPr="00004120" w:rsidRDefault="003572C8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D79ED9" wp14:editId="600B6665">
                <wp:simplePos x="0" y="0"/>
                <wp:positionH relativeFrom="column">
                  <wp:posOffset>2638425</wp:posOffset>
                </wp:positionH>
                <wp:positionV relativeFrom="paragraph">
                  <wp:posOffset>-467360</wp:posOffset>
                </wp:positionV>
                <wp:extent cx="449580" cy="289560"/>
                <wp:effectExtent l="0" t="0" r="7620" b="0"/>
                <wp:wrapNone/>
                <wp:docPr id="150718076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66CD6" id="สี่เหลี่ยมผืนผ้า 5" o:spid="_x0000_s1026" style="position:absolute;margin-left:207.75pt;margin-top:-36.8pt;width:35.4pt;height:22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" fillcolor="white [3212]" stroked="f" strokeweight="1pt"/>
            </w:pict>
          </mc:Fallback>
        </mc:AlternateContent>
      </w:r>
      <w:r w:rsidR="00BC60D5">
        <w:rPr>
          <w:noProof/>
        </w:rPr>
        <w:drawing>
          <wp:anchor distT="0" distB="0" distL="114300" distR="114300" simplePos="0" relativeHeight="251659776" behindDoc="0" locked="0" layoutInCell="1" allowOverlap="1" wp14:anchorId="5FC7869E" wp14:editId="04843BD6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7BF4870E" w14:textId="63D1D8BF" w:rsidR="008535D9" w:rsidRPr="00FB3EF2" w:rsidRDefault="00BC60D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FF82B73" wp14:editId="4EA7C925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DE458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3DEB" w:rsidRPr="00583DEB">
        <w:rPr>
          <w:rFonts w:ascii="TH SarabunPSK" w:hAnsi="TH SarabunPSK" w:cs="TH SarabunPSK"/>
          <w:sz w:val="32"/>
          <w:szCs w:val="32"/>
          <w:cs/>
        </w:rPr>
        <w:t>วิทยาลัยการอาชีพท้ายเหมือง</w:t>
      </w:r>
      <w:r w:rsidR="00A002C0" w:rsidRPr="00A002C0">
        <w:rPr>
          <w:rFonts w:ascii="TH SarabunPSK" w:hAnsi="TH SarabunPSK" w:cs="TH SarabunPSK"/>
          <w:sz w:val="32"/>
          <w:szCs w:val="32"/>
          <w:cs/>
        </w:rPr>
        <w:t xml:space="preserve">  ฝ่ายวิชาการ  </w:t>
      </w:r>
      <w:r w:rsidR="00583DEB" w:rsidRPr="00583DEB">
        <w:rPr>
          <w:rFonts w:ascii="TH SarabunPSK" w:hAnsi="TH SarabunPSK" w:cs="TH SarabunPSK"/>
          <w:sz w:val="32"/>
          <w:szCs w:val="32"/>
          <w:cs/>
        </w:rPr>
        <w:t>แผนกวิชา</w:t>
      </w:r>
      <w:r w:rsidR="003572C8" w:rsidRPr="003572C8">
        <w:rPr>
          <w:rFonts w:ascii="TH SarabunPSK" w:hAnsi="TH SarabunPSK" w:cs="TH SarabunPSK" w:hint="cs"/>
          <w:color w:val="EE0000"/>
          <w:sz w:val="32"/>
          <w:szCs w:val="32"/>
          <w:cs/>
        </w:rPr>
        <w:t>.....................</w:t>
      </w:r>
    </w:p>
    <w:p w14:paraId="6EEE2C01" w14:textId="66CF61B3" w:rsidR="008535D9" w:rsidRDefault="00BC60D5" w:rsidP="009813B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5DC7FA3" wp14:editId="471958F8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52AEF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2770A3F" wp14:editId="1BD0D8CC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1DE64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72C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02C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A002C0" w:rsidRPr="00A002C0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3572C8">
        <w:rPr>
          <w:rFonts w:ascii="TH SarabunPSK" w:hAnsi="TH SarabunPSK" w:cs="TH SarabunPSK" w:hint="cs"/>
          <w:sz w:val="32"/>
          <w:szCs w:val="32"/>
          <w:cs/>
        </w:rPr>
        <w:t>๘</w:t>
      </w:r>
      <w:r w:rsidR="003D79F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</w:p>
    <w:p w14:paraId="421B0F62" w14:textId="30D3F40B" w:rsidR="008535D9" w:rsidRDefault="00BC60D5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619CFA5" wp14:editId="247F9D81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4ADC7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72C8" w:rsidRPr="00292D43">
        <w:rPr>
          <w:rFonts w:ascii="TH SarabunPSK" w:hAnsi="TH SarabunPSK" w:cs="TH SarabunPSK"/>
          <w:sz w:val="32"/>
          <w:szCs w:val="32"/>
          <w:cs/>
        </w:rPr>
        <w:t xml:space="preserve">ขอส่งโครงร่างงานวิจัยในชั้นเรียน ภาคเรียนที่ </w:t>
      </w:r>
      <w:r w:rsidR="003572C8">
        <w:rPr>
          <w:rFonts w:ascii="TH SarabunPSK" w:hAnsi="TH SarabunPSK" w:cs="TH SarabunPSK" w:hint="cs"/>
          <w:sz w:val="32"/>
          <w:szCs w:val="32"/>
          <w:cs/>
        </w:rPr>
        <w:t>๑</w:t>
      </w:r>
      <w:r w:rsidR="003572C8" w:rsidRPr="00292D43">
        <w:rPr>
          <w:rFonts w:ascii="TH SarabunPSK" w:hAnsi="TH SarabunPSK" w:cs="TH SarabunPSK"/>
          <w:sz w:val="32"/>
          <w:szCs w:val="32"/>
          <w:cs/>
        </w:rPr>
        <w:t xml:space="preserve"> ปีการศึกษา ๒๕๖</w:t>
      </w:r>
      <w:r w:rsidR="003572C8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232A0788" w14:textId="00C4253F" w:rsidR="00C87E7C" w:rsidRPr="00927603" w:rsidRDefault="00927603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27603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ผู้อำนวยการวิทยาลัยการอาชีพท้ายเหมือง</w:t>
      </w:r>
    </w:p>
    <w:p w14:paraId="4218F3F6" w14:textId="77777777" w:rsidR="003572C8" w:rsidRPr="003572C8" w:rsidRDefault="003572C8" w:rsidP="003572C8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572C8">
        <w:rPr>
          <w:rFonts w:ascii="TH SarabunPSK" w:hAnsi="TH SarabunPSK" w:cs="TH SarabunPSK"/>
          <w:sz w:val="32"/>
          <w:szCs w:val="32"/>
          <w:cs/>
        </w:rPr>
        <w:t>ตามที่งานวิจัย พัฒนา นวัตกรรม และสิ่งประดิษฐ์ ได้กำหนดให้ครูผู้สอน ดำเนินการจัดทำโครงร่างงานวิจัยในชั้นเรียน ประจำภาคเรียนที่ ๑ ปีการศึกษา ๒๕๖๘ เพื่อแก้ไขปัญหา และพัฒนาการเรียนการสอนให้เกิดประสิทธิภาพสูงสุดแก่ผู้เรียนนั้น</w:t>
      </w:r>
    </w:p>
    <w:p w14:paraId="5253EC86" w14:textId="77777777" w:rsidR="003572C8" w:rsidRPr="003572C8" w:rsidRDefault="003572C8" w:rsidP="003572C8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572C8">
        <w:rPr>
          <w:rFonts w:ascii="TH SarabunPSK" w:hAnsi="TH SarabunPSK" w:cs="TH SarabunPSK"/>
          <w:sz w:val="32"/>
          <w:szCs w:val="32"/>
          <w:cs/>
        </w:rPr>
        <w:t>ในการนี้ข้าพเจ้า</w:t>
      </w:r>
      <w:r w:rsidRPr="003572C8">
        <w:rPr>
          <w:rFonts w:ascii="TH SarabunPSK" w:hAnsi="TH SarabunPSK" w:cs="TH SarabunPSK"/>
          <w:color w:val="EE0000"/>
          <w:sz w:val="32"/>
          <w:szCs w:val="32"/>
          <w:cs/>
        </w:rPr>
        <w:t xml:space="preserve">................................................ </w:t>
      </w:r>
      <w:r w:rsidRPr="003572C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3572C8">
        <w:rPr>
          <w:rFonts w:ascii="TH SarabunPSK" w:hAnsi="TH SarabunPSK" w:cs="TH SarabunPSK"/>
          <w:color w:val="EE0000"/>
          <w:sz w:val="32"/>
          <w:szCs w:val="32"/>
          <w:cs/>
        </w:rPr>
        <w:t xml:space="preserve">..................... </w:t>
      </w:r>
      <w:r w:rsidRPr="003572C8">
        <w:rPr>
          <w:rFonts w:ascii="TH SarabunPSK" w:hAnsi="TH SarabunPSK" w:cs="TH SarabunPSK"/>
          <w:sz w:val="32"/>
          <w:szCs w:val="32"/>
          <w:cs/>
        </w:rPr>
        <w:t>แผนกวิชา</w:t>
      </w:r>
      <w:r w:rsidRPr="003572C8">
        <w:rPr>
          <w:rFonts w:ascii="TH SarabunPSK" w:hAnsi="TH SarabunPSK" w:cs="TH SarabunPSK"/>
          <w:color w:val="EE0000"/>
          <w:sz w:val="32"/>
          <w:szCs w:val="32"/>
          <w:cs/>
        </w:rPr>
        <w:t xml:space="preserve">.............. </w:t>
      </w:r>
      <w:r w:rsidRPr="003572C8">
        <w:rPr>
          <w:rFonts w:ascii="TH SarabunPSK" w:hAnsi="TH SarabunPSK" w:cs="TH SarabunPSK"/>
          <w:sz w:val="32"/>
          <w:szCs w:val="32"/>
          <w:cs/>
        </w:rPr>
        <w:t>ได้ดำเนินการเสร็จสิ้นเรียบร้อยแล้ว และขอส่งโครงร่างงานวิจัยในชั้นเรียน เรื่อง</w:t>
      </w:r>
      <w:r w:rsidRPr="003572C8">
        <w:rPr>
          <w:rFonts w:ascii="TH SarabunPSK" w:hAnsi="TH SarabunPSK" w:cs="TH SarabunPSK"/>
          <w:color w:val="EE0000"/>
          <w:sz w:val="32"/>
          <w:szCs w:val="32"/>
          <w:cs/>
        </w:rPr>
        <w:t xml:space="preserve">...................................................... </w:t>
      </w:r>
      <w:r w:rsidRPr="003572C8">
        <w:rPr>
          <w:rFonts w:ascii="TH SarabunPSK" w:hAnsi="TH SarabunPSK" w:cs="TH SarabunPSK"/>
          <w:sz w:val="32"/>
          <w:szCs w:val="32"/>
          <w:cs/>
        </w:rPr>
        <w:t>ตามเอกสารดังแนบ</w:t>
      </w:r>
    </w:p>
    <w:p w14:paraId="1878CFD2" w14:textId="78A5A772" w:rsidR="00C87E7C" w:rsidRPr="00B80B01" w:rsidRDefault="003572C8" w:rsidP="003572C8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72C8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14:paraId="6DC96090" w14:textId="77777777" w:rsidR="00C87E7C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618A53C5" w14:textId="77777777"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14:paraId="12BC964B" w14:textId="77777777"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14:paraId="67DE7A09" w14:textId="68B514BF" w:rsidR="00C2565C" w:rsidRDefault="003E582F" w:rsidP="009507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2927">
        <w:rPr>
          <w:rFonts w:ascii="TH SarabunPSK" w:hAnsi="TH SarabunPSK" w:cs="TH SarabunPSK" w:hint="cs"/>
          <w:sz w:val="32"/>
          <w:szCs w:val="32"/>
          <w:cs/>
        </w:rPr>
        <w:t>(</w:t>
      </w:r>
      <w:r w:rsidR="003572C8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2F253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8EB512" w14:textId="703F1EA0" w:rsidR="0098588A" w:rsidRDefault="00C2565C" w:rsidP="00C256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572C8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</w:t>
      </w:r>
    </w:p>
    <w:p w14:paraId="56C12740" w14:textId="77777777" w:rsidR="0098588A" w:rsidRDefault="0098588A" w:rsidP="00C2565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999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5"/>
        <w:gridCol w:w="5005"/>
      </w:tblGrid>
      <w:tr w:rsidR="00B35D84" w:rsidRPr="00990A98" w14:paraId="042BD41A" w14:textId="77777777" w:rsidTr="00B35D84">
        <w:tc>
          <w:tcPr>
            <w:tcW w:w="4985" w:type="dxa"/>
          </w:tcPr>
          <w:p w14:paraId="0F39AE7E" w14:textId="77777777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1"/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ทราบ</w:t>
            </w:r>
          </w:p>
          <w:p w14:paraId="32E7D272" w14:textId="77777777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1"/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อนุญาต</w:t>
            </w:r>
          </w:p>
          <w:p w14:paraId="02811B83" w14:textId="77777777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ความเห็น..................................................................</w:t>
            </w:r>
          </w:p>
          <w:p w14:paraId="624D8697" w14:textId="77777777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14:paraId="2DDC4752" w14:textId="77777777" w:rsidR="00B35D84" w:rsidRPr="00B35D84" w:rsidRDefault="00B35D84" w:rsidP="000D2BE1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(..........................................)</w:t>
            </w:r>
          </w:p>
          <w:p w14:paraId="76A8D85F" w14:textId="77777777" w:rsidR="00B35D84" w:rsidRPr="00B35D84" w:rsidRDefault="00B35D84" w:rsidP="000D2BE1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หัวหน้าแผนกวิชา</w:t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</w:rPr>
              <w:t>…………………………</w:t>
            </w:r>
          </w:p>
        </w:tc>
        <w:tc>
          <w:tcPr>
            <w:tcW w:w="5005" w:type="dxa"/>
          </w:tcPr>
          <w:p w14:paraId="4681AE92" w14:textId="77777777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1"/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ทราบ</w:t>
            </w:r>
          </w:p>
          <w:p w14:paraId="7812ECD4" w14:textId="77777777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1"/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อนุญาต</w:t>
            </w:r>
          </w:p>
          <w:p w14:paraId="728E746F" w14:textId="4479DE6F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ความเห็น..................................................................</w:t>
            </w:r>
          </w:p>
          <w:p w14:paraId="4476FEAF" w14:textId="77777777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14:paraId="5E15CD0B" w14:textId="75223878" w:rsidR="00B35D84" w:rsidRPr="00B35D84" w:rsidRDefault="00B35D84" w:rsidP="000D2BE1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(นายว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ีรพงศ์  ดวงน้ำแก้ว</w:t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05680F9E" w14:textId="6B8FFC1E" w:rsidR="00B35D84" w:rsidRPr="00B35D84" w:rsidRDefault="00B35D84" w:rsidP="000D2BE1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หัวหน้างานวิจัย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พัฒนา นวัตกรรมและสิ่งประดิษฐ์</w:t>
            </w:r>
          </w:p>
        </w:tc>
      </w:tr>
      <w:tr w:rsidR="00B35D84" w:rsidRPr="00B35D84" w14:paraId="72E22040" w14:textId="77777777" w:rsidTr="00B35D84">
        <w:tc>
          <w:tcPr>
            <w:tcW w:w="4985" w:type="dxa"/>
          </w:tcPr>
          <w:p w14:paraId="0F763271" w14:textId="77777777" w:rsid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074A9A9" w14:textId="20CA644A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1"/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ทราบ</w:t>
            </w:r>
          </w:p>
          <w:p w14:paraId="369D856C" w14:textId="77777777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1"/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อนุญาต</w:t>
            </w:r>
          </w:p>
          <w:p w14:paraId="54144F95" w14:textId="77777777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ความเห็น..................................................................</w:t>
            </w:r>
          </w:p>
          <w:p w14:paraId="2FC652AA" w14:textId="77777777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14:paraId="24FA641A" w14:textId="10749B6A" w:rsidR="00B35D84" w:rsidRPr="00B35D84" w:rsidRDefault="00B35D84" w:rsidP="000D2BE1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(นาง</w:t>
            </w:r>
            <w:proofErr w:type="spellStart"/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</w:t>
            </w:r>
            <w:proofErr w:type="spellEnd"/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นทนา</w:t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  </w:t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บำรุงชาติ)</w:t>
            </w:r>
          </w:p>
          <w:p w14:paraId="34DEF996" w14:textId="1493E4D8" w:rsidR="00B35D84" w:rsidRPr="00B35D84" w:rsidRDefault="00B35D84" w:rsidP="000D2BE1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ครู </w:t>
            </w:r>
            <w:proofErr w:type="spellStart"/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คศ</w:t>
            </w:r>
            <w:proofErr w:type="spellEnd"/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ฏิ</w:t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บัต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ิ</w:t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หน้าที่รองผู้อำนวยการ</w:t>
            </w:r>
          </w:p>
          <w:p w14:paraId="6919B58C" w14:textId="77777777" w:rsidR="00B35D84" w:rsidRPr="00B35D84" w:rsidRDefault="00B35D84" w:rsidP="000D2BE1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ฝ่ายแผนงานและความร่วมมือ</w:t>
            </w:r>
          </w:p>
        </w:tc>
        <w:tc>
          <w:tcPr>
            <w:tcW w:w="5005" w:type="dxa"/>
          </w:tcPr>
          <w:p w14:paraId="0BDFB90A" w14:textId="77777777" w:rsid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A56B5B2" w14:textId="5CF05AFE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1"/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ทราบ</w:t>
            </w:r>
          </w:p>
          <w:p w14:paraId="0B852E7B" w14:textId="77777777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1"/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อนุญาต</w:t>
            </w:r>
          </w:p>
          <w:p w14:paraId="0F54DCBC" w14:textId="77777777" w:rsidR="00B35D84" w:rsidRPr="00B35D84" w:rsidRDefault="00B35D84" w:rsidP="000D2BE1">
            <w:pPr>
              <w:spacing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ความเห็น..................................................................</w:t>
            </w:r>
          </w:p>
          <w:p w14:paraId="532E3F3E" w14:textId="77777777" w:rsidR="00B35D84" w:rsidRPr="00B35D84" w:rsidRDefault="00B35D84" w:rsidP="00B444A6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  <w:p w14:paraId="5D66C565" w14:textId="3EC3CC95" w:rsidR="00B35D84" w:rsidRPr="00B35D84" w:rsidRDefault="00B35D84" w:rsidP="00B444A6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B35D8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นายศุภชัย  จันทร์ประดิษฐ์</w:t>
            </w: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4D8498AE" w14:textId="77777777" w:rsidR="00B35D84" w:rsidRPr="00B35D84" w:rsidRDefault="00B35D84" w:rsidP="00B444A6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5D8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ผู้อำนวยการวิทยาลัยการอาชีพท้ายเหมือง</w:t>
            </w:r>
          </w:p>
        </w:tc>
      </w:tr>
    </w:tbl>
    <w:p w14:paraId="07892301" w14:textId="77777777" w:rsidR="0098588A" w:rsidRDefault="0098588A" w:rsidP="00C2565C">
      <w:pPr>
        <w:rPr>
          <w:rFonts w:ascii="TH SarabunPSK" w:hAnsi="TH SarabunPSK" w:cs="TH SarabunPSK"/>
          <w:sz w:val="32"/>
          <w:szCs w:val="32"/>
        </w:rPr>
      </w:pPr>
    </w:p>
    <w:p w14:paraId="7D07DB48" w14:textId="77777777" w:rsidR="0098588A" w:rsidRDefault="0098588A" w:rsidP="00C2565C">
      <w:pPr>
        <w:rPr>
          <w:rFonts w:ascii="TH SarabunPSK" w:hAnsi="TH SarabunPSK" w:cs="TH SarabunPSK"/>
          <w:sz w:val="32"/>
          <w:szCs w:val="32"/>
        </w:rPr>
      </w:pPr>
    </w:p>
    <w:sectPr w:rsidR="0098588A" w:rsidSect="003D79F0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851" w:right="1134" w:bottom="1440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DE07" w14:textId="77777777" w:rsidR="00B64DCA" w:rsidRDefault="00B64DCA">
      <w:r>
        <w:separator/>
      </w:r>
    </w:p>
  </w:endnote>
  <w:endnote w:type="continuationSeparator" w:id="0">
    <w:p w14:paraId="3296616A" w14:textId="77777777" w:rsidR="00B64DCA" w:rsidRDefault="00B6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D58C" w14:textId="77777777" w:rsidR="003572C8" w:rsidRPr="00504666" w:rsidRDefault="003572C8" w:rsidP="003572C8">
    <w:pPr>
      <w:pStyle w:val="a7"/>
      <w:jc w:val="center"/>
      <w:rPr>
        <w:rFonts w:ascii="TH SarabunPSK" w:hAnsi="TH SarabunPSK" w:cs="TH SarabunPSK"/>
        <w:b/>
        <w:bCs/>
        <w:sz w:val="36"/>
        <w:szCs w:val="36"/>
      </w:rPr>
    </w:pPr>
    <w:r w:rsidRPr="00504666">
      <w:rPr>
        <w:rFonts w:ascii="TH SarabunPSK" w:hAnsi="TH SarabunPSK" w:cs="TH SarabunPSK" w:hint="cs"/>
        <w:b/>
        <w:bCs/>
        <w:sz w:val="36"/>
        <w:szCs w:val="36"/>
        <w:cs/>
      </w:rPr>
      <w:t>“เรียนดี มีความสุข”</w:t>
    </w:r>
  </w:p>
  <w:p w14:paraId="43D80778" w14:textId="77777777" w:rsidR="003572C8" w:rsidRDefault="003572C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F40A" w14:textId="21A6F729" w:rsidR="003D39D5" w:rsidRPr="003D39D5" w:rsidRDefault="003D39D5" w:rsidP="003D39D5">
    <w:pPr>
      <w:pStyle w:val="a7"/>
      <w:jc w:val="center"/>
      <w:rPr>
        <w:rFonts w:ascii="TH SarabunPSK" w:hAnsi="TH SarabunPSK" w:cs="TH SarabunPSK"/>
        <w:b/>
        <w:bCs/>
        <w:sz w:val="36"/>
        <w:szCs w:val="36"/>
      </w:rPr>
    </w:pPr>
    <w:r w:rsidRPr="003D39D5">
      <w:rPr>
        <w:rFonts w:ascii="TH SarabunPSK" w:hAnsi="TH SarabunPSK" w:cs="TH SarabunPSK"/>
        <w:b/>
        <w:bCs/>
        <w:sz w:val="36"/>
        <w:szCs w:val="36"/>
      </w:rPr>
      <w:t>“</w:t>
    </w:r>
    <w:r w:rsidRPr="003D39D5">
      <w:rPr>
        <w:rFonts w:ascii="TH SarabunPSK" w:hAnsi="TH SarabunPSK" w:cs="TH SarabunPSK"/>
        <w:b/>
        <w:bCs/>
        <w:sz w:val="36"/>
        <w:szCs w:val="36"/>
        <w:cs/>
      </w:rPr>
      <w:t>เรียนดี มีความสุข”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80D8" w14:textId="77777777" w:rsidR="00B64DCA" w:rsidRDefault="00B64DCA">
      <w:r>
        <w:separator/>
      </w:r>
    </w:p>
  </w:footnote>
  <w:footnote w:type="continuationSeparator" w:id="0">
    <w:p w14:paraId="22FF473E" w14:textId="77777777" w:rsidR="00B64DCA" w:rsidRDefault="00B6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34E1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F2D49BF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280B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1584E0E0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25B3B1AA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C0"/>
    <w:rsid w:val="000009B3"/>
    <w:rsid w:val="00041424"/>
    <w:rsid w:val="00055E5F"/>
    <w:rsid w:val="0006583D"/>
    <w:rsid w:val="000A79A1"/>
    <w:rsid w:val="000D658D"/>
    <w:rsid w:val="00107DC9"/>
    <w:rsid w:val="00126983"/>
    <w:rsid w:val="001273BB"/>
    <w:rsid w:val="00134A4B"/>
    <w:rsid w:val="00160667"/>
    <w:rsid w:val="00165074"/>
    <w:rsid w:val="001859FB"/>
    <w:rsid w:val="001878BA"/>
    <w:rsid w:val="00193FB7"/>
    <w:rsid w:val="001A236F"/>
    <w:rsid w:val="001B6BD6"/>
    <w:rsid w:val="001D2D8E"/>
    <w:rsid w:val="001F5E85"/>
    <w:rsid w:val="00234405"/>
    <w:rsid w:val="00236EDF"/>
    <w:rsid w:val="00247C35"/>
    <w:rsid w:val="002747A4"/>
    <w:rsid w:val="002D0C13"/>
    <w:rsid w:val="002E1EB8"/>
    <w:rsid w:val="002F20E1"/>
    <w:rsid w:val="002F2539"/>
    <w:rsid w:val="00336DC6"/>
    <w:rsid w:val="00341C98"/>
    <w:rsid w:val="003572C8"/>
    <w:rsid w:val="00387B20"/>
    <w:rsid w:val="003930F6"/>
    <w:rsid w:val="003A54A5"/>
    <w:rsid w:val="003B0B81"/>
    <w:rsid w:val="003D39D5"/>
    <w:rsid w:val="003D79F0"/>
    <w:rsid w:val="003E582F"/>
    <w:rsid w:val="00400C0F"/>
    <w:rsid w:val="004470AA"/>
    <w:rsid w:val="00497633"/>
    <w:rsid w:val="004B0E42"/>
    <w:rsid w:val="004B4D7E"/>
    <w:rsid w:val="004C53C8"/>
    <w:rsid w:val="00506B44"/>
    <w:rsid w:val="005327B8"/>
    <w:rsid w:val="005425A8"/>
    <w:rsid w:val="00583DEB"/>
    <w:rsid w:val="005B3CDE"/>
    <w:rsid w:val="005F4EE0"/>
    <w:rsid w:val="00612B51"/>
    <w:rsid w:val="00613DE2"/>
    <w:rsid w:val="006A175C"/>
    <w:rsid w:val="006A4118"/>
    <w:rsid w:val="006B17F4"/>
    <w:rsid w:val="006B72B7"/>
    <w:rsid w:val="006D16F7"/>
    <w:rsid w:val="006E31FA"/>
    <w:rsid w:val="006F76A3"/>
    <w:rsid w:val="007154B5"/>
    <w:rsid w:val="0076441B"/>
    <w:rsid w:val="007756B6"/>
    <w:rsid w:val="0078592B"/>
    <w:rsid w:val="007941B5"/>
    <w:rsid w:val="007955BD"/>
    <w:rsid w:val="007A77CC"/>
    <w:rsid w:val="007B0FAD"/>
    <w:rsid w:val="007E6E95"/>
    <w:rsid w:val="007F1A71"/>
    <w:rsid w:val="00805F03"/>
    <w:rsid w:val="00841186"/>
    <w:rsid w:val="008535D9"/>
    <w:rsid w:val="0086677E"/>
    <w:rsid w:val="008720A2"/>
    <w:rsid w:val="008D01E2"/>
    <w:rsid w:val="008E157A"/>
    <w:rsid w:val="00904C2B"/>
    <w:rsid w:val="00921E9F"/>
    <w:rsid w:val="00923102"/>
    <w:rsid w:val="00927603"/>
    <w:rsid w:val="00946E2C"/>
    <w:rsid w:val="00950731"/>
    <w:rsid w:val="00951D06"/>
    <w:rsid w:val="00954E85"/>
    <w:rsid w:val="009813B5"/>
    <w:rsid w:val="0098588A"/>
    <w:rsid w:val="00990D85"/>
    <w:rsid w:val="009B7C8B"/>
    <w:rsid w:val="009C74E1"/>
    <w:rsid w:val="009D74D7"/>
    <w:rsid w:val="00A002C0"/>
    <w:rsid w:val="00A07DF8"/>
    <w:rsid w:val="00A10DAF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206AD"/>
    <w:rsid w:val="00B35D84"/>
    <w:rsid w:val="00B444A6"/>
    <w:rsid w:val="00B51B3E"/>
    <w:rsid w:val="00B64DCA"/>
    <w:rsid w:val="00B80B01"/>
    <w:rsid w:val="00B84631"/>
    <w:rsid w:val="00B8566C"/>
    <w:rsid w:val="00B857A1"/>
    <w:rsid w:val="00B91751"/>
    <w:rsid w:val="00BC60D5"/>
    <w:rsid w:val="00C13F57"/>
    <w:rsid w:val="00C2565C"/>
    <w:rsid w:val="00C47380"/>
    <w:rsid w:val="00C87E7C"/>
    <w:rsid w:val="00C94909"/>
    <w:rsid w:val="00CE2BC0"/>
    <w:rsid w:val="00D35165"/>
    <w:rsid w:val="00D40E4A"/>
    <w:rsid w:val="00D4689D"/>
    <w:rsid w:val="00D518B7"/>
    <w:rsid w:val="00D5496A"/>
    <w:rsid w:val="00D60159"/>
    <w:rsid w:val="00D6626B"/>
    <w:rsid w:val="00DB741A"/>
    <w:rsid w:val="00DC6853"/>
    <w:rsid w:val="00DD267F"/>
    <w:rsid w:val="00DF05F2"/>
    <w:rsid w:val="00E167F8"/>
    <w:rsid w:val="00E30CE3"/>
    <w:rsid w:val="00E537F1"/>
    <w:rsid w:val="00E633C5"/>
    <w:rsid w:val="00EB4B9A"/>
    <w:rsid w:val="00EB5645"/>
    <w:rsid w:val="00EE0C32"/>
    <w:rsid w:val="00F06498"/>
    <w:rsid w:val="00F116A9"/>
    <w:rsid w:val="00F21D30"/>
    <w:rsid w:val="00F23720"/>
    <w:rsid w:val="00F4094B"/>
    <w:rsid w:val="00F57925"/>
    <w:rsid w:val="00F67257"/>
    <w:rsid w:val="00F819F8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176DA"/>
  <w15:chartTrackingRefBased/>
  <w15:docId w15:val="{FB331A88-EE4A-4B51-B6EC-4B07D83B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table" w:styleId="aa">
    <w:name w:val="Table Grid"/>
    <w:basedOn w:val="a1"/>
    <w:uiPriority w:val="39"/>
    <w:rsid w:val="00B35D84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%20UM\&#3623;&#3585;.&#3607;&#3657;&#3634;&#3618;&#3648;&#3627;&#3617;&#3639;&#3629;&#3591;\&#3605;&#3633;&#3623;&#3629;&#3618;&#3656;&#3634;&#3591;&#3627;&#3609;&#3633;&#3591;&#3626;&#3639;&#3629;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WINDOWS10</dc:creator>
  <cp:keywords/>
  <dc:description/>
  <cp:lastModifiedBy>Weerapong Duangnamkaew</cp:lastModifiedBy>
  <cp:revision>5</cp:revision>
  <cp:lastPrinted>2024-12-11T04:44:00Z</cp:lastPrinted>
  <dcterms:created xsi:type="dcterms:W3CDTF">2025-07-21T06:47:00Z</dcterms:created>
  <dcterms:modified xsi:type="dcterms:W3CDTF">2025-07-30T01:58:00Z</dcterms:modified>
</cp:coreProperties>
</file>